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FE" w:rsidRDefault="00966DF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D2C60">
        <w:rPr>
          <w:rFonts w:ascii="Times New Roman" w:hAnsi="Times New Roman"/>
          <w:b/>
          <w:sz w:val="24"/>
          <w:szCs w:val="24"/>
        </w:rPr>
        <w:t>Предмет</w:t>
      </w:r>
      <w:r>
        <w:rPr>
          <w:rFonts w:ascii="Times New Roman" w:hAnsi="Times New Roman"/>
          <w:b/>
          <w:sz w:val="24"/>
          <w:szCs w:val="24"/>
        </w:rPr>
        <w:t>:  русский язык                          4  Класс</w:t>
      </w:r>
    </w:p>
    <w:p w:rsidR="00966DFE" w:rsidRDefault="00966D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Обучающее изложение по рассказу  </w:t>
      </w:r>
      <w:r w:rsidRPr="001B4C89">
        <w:rPr>
          <w:rFonts w:ascii="Times New Roman" w:hAnsi="Times New Roman"/>
          <w:b/>
          <w:sz w:val="24"/>
          <w:szCs w:val="24"/>
        </w:rPr>
        <w:t xml:space="preserve">В. Бочарниковой </w:t>
      </w:r>
      <w:r>
        <w:rPr>
          <w:rFonts w:ascii="Times New Roman" w:hAnsi="Times New Roman"/>
          <w:b/>
          <w:sz w:val="24"/>
          <w:szCs w:val="24"/>
        </w:rPr>
        <w:t xml:space="preserve">  «Мал, да удал» </w:t>
      </w:r>
    </w:p>
    <w:p w:rsidR="00966DFE" w:rsidRDefault="00966DFE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Цель:  </w:t>
      </w:r>
      <w:r>
        <w:rPr>
          <w:rFonts w:ascii="Times New Roman" w:hAnsi="Times New Roman"/>
          <w:sz w:val="24"/>
          <w:szCs w:val="24"/>
          <w:u w:val="single"/>
        </w:rPr>
        <w:t>развивать умения передавать содержание текста по коллективно составленному плану, писать слова с изученными орфограммами.</w:t>
      </w:r>
    </w:p>
    <w:p w:rsidR="00966DFE" w:rsidRDefault="00966DFE" w:rsidP="00E24327">
      <w:r>
        <w:t xml:space="preserve">Планируемый результат:  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E291E">
        <w:rPr>
          <w:rFonts w:ascii="Times New Roman" w:hAnsi="Times New Roman" w:cs="Times New Roman"/>
          <w:b/>
          <w:bCs/>
          <w:i/>
          <w:iCs/>
        </w:rPr>
        <w:t>Предметные:</w:t>
      </w:r>
      <w:r w:rsidRPr="008E291E">
        <w:rPr>
          <w:rFonts w:ascii="Times New Roman" w:hAnsi="Times New Roman" w:cs="Times New Roman"/>
          <w:b/>
          <w:bCs/>
        </w:rPr>
        <w:t xml:space="preserve"> </w:t>
      </w:r>
      <w:r w:rsidRPr="008E291E">
        <w:rPr>
          <w:rFonts w:ascii="Times New Roman" w:hAnsi="Times New Roman" w:cs="Times New Roman"/>
          <w:i/>
          <w:iCs/>
        </w:rPr>
        <w:t>научатся</w:t>
      </w:r>
      <w:r w:rsidRPr="008E291E">
        <w:rPr>
          <w:rFonts w:ascii="Times New Roman" w:hAnsi="Times New Roman" w:cs="Times New Roman"/>
        </w:rPr>
        <w:t xml:space="preserve"> составлять текст по </w:t>
      </w:r>
      <w:r>
        <w:rPr>
          <w:rFonts w:ascii="Times New Roman" w:hAnsi="Times New Roman" w:cs="Times New Roman"/>
        </w:rPr>
        <w:t xml:space="preserve"> составленному плану</w:t>
      </w:r>
      <w:r w:rsidRPr="008E291E">
        <w:rPr>
          <w:rFonts w:ascii="Times New Roman" w:hAnsi="Times New Roman" w:cs="Times New Roman"/>
        </w:rPr>
        <w:t xml:space="preserve"> (определять тему, обсуждать содержание предстоящего рассказа, выделять части в содержании рассказа), записывать составленный текст.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8E291E">
        <w:rPr>
          <w:rFonts w:ascii="Times New Roman" w:hAnsi="Times New Roman" w:cs="Times New Roman"/>
          <w:b/>
          <w:bCs/>
          <w:i/>
          <w:iCs/>
        </w:rPr>
        <w:t>Метапредметные (критерии сформированности/оценки компонентов универсальных учебных действий – УУД):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E291E">
        <w:rPr>
          <w:rFonts w:ascii="Times New Roman" w:hAnsi="Times New Roman" w:cs="Times New Roman"/>
          <w:i/>
          <w:iCs/>
        </w:rPr>
        <w:t>Познавательные:</w:t>
      </w:r>
      <w:r>
        <w:rPr>
          <w:rFonts w:ascii="Times New Roman" w:hAnsi="Times New Roman" w:cs="Times New Roman"/>
        </w:rPr>
        <w:t xml:space="preserve"> </w:t>
      </w:r>
      <w:r w:rsidRPr="008E291E">
        <w:rPr>
          <w:rFonts w:ascii="Times New Roman" w:hAnsi="Times New Roman" w:cs="Times New Roman"/>
        </w:rPr>
        <w:t xml:space="preserve"> отвечать на вопросы учителя, нахо</w:t>
      </w:r>
      <w:r>
        <w:rPr>
          <w:rFonts w:ascii="Times New Roman" w:hAnsi="Times New Roman" w:cs="Times New Roman"/>
        </w:rPr>
        <w:t>дить нужную информацию в тексте</w:t>
      </w:r>
      <w:r w:rsidRPr="008E291E">
        <w:rPr>
          <w:rFonts w:ascii="Times New Roman" w:hAnsi="Times New Roman" w:cs="Times New Roman"/>
        </w:rPr>
        <w:t>.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E291E">
        <w:rPr>
          <w:rFonts w:ascii="Times New Roman" w:hAnsi="Times New Roman" w:cs="Times New Roman"/>
          <w:i/>
          <w:iCs/>
        </w:rPr>
        <w:t xml:space="preserve">Регулятивные: </w:t>
      </w:r>
      <w:r w:rsidRPr="008E291E">
        <w:rPr>
          <w:rFonts w:ascii="Times New Roman" w:hAnsi="Times New Roman" w:cs="Times New Roman"/>
        </w:rPr>
        <w:t>организовывать свое рабочее место, определять цель  и  составлять  план  выполнения  заданий  на  уроке  под  руководством учителя.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E291E">
        <w:rPr>
          <w:rFonts w:ascii="Times New Roman" w:hAnsi="Times New Roman" w:cs="Times New Roman"/>
          <w:i/>
          <w:iCs/>
        </w:rPr>
        <w:t>Коммуникативные:</w:t>
      </w:r>
      <w:r w:rsidRPr="008E291E">
        <w:rPr>
          <w:rFonts w:ascii="Times New Roman" w:hAnsi="Times New Roman" w:cs="Times New Roman"/>
        </w:rPr>
        <w:t xml:space="preserve"> слушать и вступать в диалог, участвовать в коллективном обсуждении.</w:t>
      </w:r>
    </w:p>
    <w:p w:rsidR="00966DFE" w:rsidRPr="008E291E" w:rsidRDefault="00966DFE" w:rsidP="008E291E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8E291E">
        <w:rPr>
          <w:rFonts w:ascii="Times New Roman" w:hAnsi="Times New Roman" w:cs="Times New Roman"/>
          <w:b/>
          <w:bCs/>
          <w:i/>
          <w:iCs/>
        </w:rPr>
        <w:t>Личностные:</w:t>
      </w:r>
      <w:r w:rsidRPr="008E291E">
        <w:rPr>
          <w:rFonts w:ascii="Times New Roman" w:hAnsi="Times New Roman" w:cs="Times New Roman"/>
          <w:b/>
          <w:bCs/>
        </w:rPr>
        <w:t xml:space="preserve"> </w:t>
      </w:r>
      <w:r w:rsidRPr="008E291E">
        <w:rPr>
          <w:rFonts w:ascii="Times New Roman" w:hAnsi="Times New Roman" w:cs="Times New Roman"/>
        </w:rPr>
        <w:t>владеют навыками конструктивного сотрудничества со взрослыми и сверстниками, проявляют эстетические чувства.</w:t>
      </w:r>
    </w:p>
    <w:p w:rsidR="00966DFE" w:rsidRDefault="00966D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Оборудование: Карточки с текстом и опорными словами,  мультимедийное оборудование. </w:t>
      </w:r>
    </w:p>
    <w:p w:rsidR="00966DFE" w:rsidRDefault="00966DFE" w:rsidP="002617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Сценарий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4863"/>
        <w:gridCol w:w="5060"/>
        <w:gridCol w:w="2748"/>
      </w:tblGrid>
      <w:tr w:rsidR="00966DFE" w:rsidRPr="009E147B" w:rsidTr="009E147B">
        <w:tc>
          <w:tcPr>
            <w:tcW w:w="2943" w:type="dxa"/>
          </w:tcPr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863" w:type="dxa"/>
          </w:tcPr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5060" w:type="dxa"/>
          </w:tcPr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748" w:type="dxa"/>
          </w:tcPr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966DFE" w:rsidRPr="009E147B" w:rsidTr="009E147B">
        <w:tc>
          <w:tcPr>
            <w:tcW w:w="2943" w:type="dxa"/>
          </w:tcPr>
          <w:p w:rsidR="00966DFE" w:rsidRPr="00EC75E3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5E3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EC75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75E3">
              <w:rPr>
                <w:rFonts w:ascii="Times New Roman" w:hAnsi="Times New Roman"/>
                <w:b/>
                <w:sz w:val="24"/>
                <w:szCs w:val="24"/>
              </w:rPr>
              <w:t>Мотивирование к учебной деятельности</w:t>
            </w:r>
            <w:r w:rsidRPr="00EC75E3">
              <w:rPr>
                <w:rFonts w:ascii="Times New Roman" w:hAnsi="Times New Roman"/>
                <w:sz w:val="24"/>
                <w:szCs w:val="24"/>
              </w:rPr>
              <w:t>.</w:t>
            </w:r>
            <w:r w:rsidRPr="00EC75E3">
              <w:rPr>
                <w:rFonts w:ascii="Times New Roman" w:hAnsi="Times New Roman"/>
                <w:sz w:val="24"/>
                <w:szCs w:val="24"/>
              </w:rPr>
              <w:br/>
            </w:r>
            <w:r w:rsidRPr="00EC75E3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63" w:type="dxa"/>
          </w:tcPr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Приветствие учащихся. Настрой на урок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Ну-ка проверь, дружок,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Ты готов начать урок?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Все ль на месте,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Все ль в порядке,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Ручка, книжка и тетрадка?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Все ли правильно сидят?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Все ль внимательно глядят?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Каждый хочет получать -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br/>
              <w:t>Только лишь оценку «5». </w:t>
            </w:r>
          </w:p>
        </w:tc>
        <w:tc>
          <w:tcPr>
            <w:tcW w:w="5060" w:type="dxa"/>
          </w:tcPr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Приветствие учителя.</w:t>
            </w:r>
          </w:p>
        </w:tc>
        <w:tc>
          <w:tcPr>
            <w:tcW w:w="2748" w:type="dxa"/>
          </w:tcPr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366A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 xml:space="preserve">ыражать положительное отношение к процессу познания, желание узнать новое, проявлять внимание. 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366A89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>нацеливание на успешную деятельность.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366A8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 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>слушать и слышать, ясно и чётко повторять за учителем.</w:t>
            </w:r>
          </w:p>
        </w:tc>
      </w:tr>
      <w:tr w:rsidR="00966DFE" w:rsidRPr="009E147B" w:rsidTr="009E147B">
        <w:tc>
          <w:tcPr>
            <w:tcW w:w="2943" w:type="dxa"/>
          </w:tcPr>
          <w:p w:rsidR="00966DFE" w:rsidRPr="00EC75E3" w:rsidRDefault="00966DFE" w:rsidP="00366A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E3">
              <w:rPr>
                <w:rFonts w:ascii="Times New Roman" w:hAnsi="Times New Roman"/>
                <w:b/>
                <w:sz w:val="24"/>
                <w:szCs w:val="24"/>
              </w:rPr>
              <w:t>2.Постановка учебной задачи.</w:t>
            </w:r>
          </w:p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</w:tcPr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Нам часто приходится много рассказывать устно или письменно, о том, что мы видели, читали, слышали, о разных событиях, случаях, которые с нами случались. 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>Об одном и том же можно рассказывать и кратко, и подробно. Всё зависит от условий нашего общения..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- На каких уроках мы учимся письменно пересказывать текст?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вы думаете, чему мы будем сегодня учиться? 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 xml:space="preserve">- Умение подробно излагать - очень сложное, но в жизни оно необходимо каждому. С этой целью мы будем писать подробные изложения. 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color w:val="000000"/>
                <w:sz w:val="24"/>
                <w:szCs w:val="24"/>
              </w:rPr>
              <w:t>- Запишите число и вид работы</w:t>
            </w:r>
          </w:p>
          <w:p w:rsidR="00966DFE" w:rsidRDefault="00966DFE" w:rsidP="003D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color w:val="000000"/>
                <w:sz w:val="24"/>
                <w:szCs w:val="24"/>
              </w:rPr>
              <w:t>- Что такое изложение?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Поставьте цель урока.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color w:val="000000"/>
                <w:sz w:val="24"/>
                <w:szCs w:val="24"/>
              </w:rPr>
              <w:t>- Зачем нужно учиться писать изложение?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-Что необходимо для написания изложения?</w:t>
            </w:r>
          </w:p>
        </w:tc>
        <w:tc>
          <w:tcPr>
            <w:tcW w:w="5060" w:type="dxa"/>
          </w:tcPr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Русского языка</w:t>
            </w:r>
          </w:p>
          <w:p w:rsidR="00966DFE" w:rsidRPr="00366A89" w:rsidRDefault="00966DFE" w:rsidP="003D67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Писать изложения</w:t>
            </w:r>
          </w:p>
          <w:p w:rsidR="00966DFE" w:rsidRDefault="00966DFE" w:rsidP="00F9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9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(Дети работают в тетрадях)</w:t>
            </w:r>
          </w:p>
          <w:p w:rsidR="00966DFE" w:rsidRPr="00366A89" w:rsidRDefault="00966DFE" w:rsidP="00F9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F91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Письменный пересказ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Учится правильно письменно пересказать текст.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Чтобы уметь составлять текст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Необходим текст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dxa"/>
          </w:tcPr>
          <w:p w:rsidR="00966DFE" w:rsidRPr="00C321AA" w:rsidRDefault="00966DFE" w:rsidP="003D67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 xml:space="preserve">умение определять и формулировать цель на уроке при помощи учителя </w:t>
            </w:r>
          </w:p>
          <w:p w:rsidR="00966DFE" w:rsidRPr="00C321AA" w:rsidRDefault="00966DFE" w:rsidP="003D67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C321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 </w:t>
            </w: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A89">
              <w:rPr>
                <w:rFonts w:ascii="Times New Roman" w:hAnsi="Times New Roman"/>
                <w:sz w:val="24"/>
                <w:szCs w:val="24"/>
              </w:rPr>
              <w:t>уметь ориентироваться в своей системе знаний:</w:t>
            </w:r>
            <w:r w:rsidRPr="00366A8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 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 xml:space="preserve">отличать новое от уже известного с помощью учителя 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366A89">
              <w:rPr>
                <w:rFonts w:ascii="Times New Roman" w:hAnsi="Times New Roman"/>
                <w:sz w:val="24"/>
                <w:szCs w:val="24"/>
              </w:rPr>
              <w:t xml:space="preserve">: умение слушать и понимать речь других </w:t>
            </w: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366A89" w:rsidRDefault="00966DFE" w:rsidP="003D67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6DFE" w:rsidRPr="009E147B" w:rsidTr="009E147B">
        <w:tc>
          <w:tcPr>
            <w:tcW w:w="2943" w:type="dxa"/>
          </w:tcPr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F9166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Сообщение темы урока</w:t>
            </w: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FE07D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Работа по теме урока</w:t>
            </w: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EC75E3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EC75E3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5E3">
              <w:rPr>
                <w:rFonts w:ascii="Times New Roman" w:hAnsi="Times New Roman"/>
                <w:b/>
                <w:sz w:val="24"/>
                <w:szCs w:val="24"/>
              </w:rPr>
              <w:t>5.Анализ структуры повествовательного текста.</w:t>
            </w: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pStyle w:val="ListParagraph"/>
              <w:spacing w:after="0"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. Лексическая работа</w:t>
            </w: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 xml:space="preserve"> Орфографическая работа</w:t>
            </w: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B70FDA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FDA">
              <w:rPr>
                <w:rFonts w:ascii="Times New Roman" w:hAnsi="Times New Roman"/>
                <w:b/>
                <w:sz w:val="24"/>
                <w:szCs w:val="24"/>
              </w:rPr>
              <w:t>8.Пересказ текста по частям.</w:t>
            </w: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B70FDA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B70FD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.Запись изложения самостоятельно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66DFE" w:rsidRPr="00B70FDA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50013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Итог урока.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3" w:type="dxa"/>
          </w:tcPr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sz w:val="24"/>
                <w:szCs w:val="24"/>
                <w:lang w:eastAsia="ru-RU"/>
              </w:rPr>
              <w:t>Отгадайте загадку, и вы узнаете о ком мы сегодня будем писать изложение.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Только ляжет снег несмело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 покроет все места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Становлюсь и я весь белым,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Кроме кончика хвоста. </w:t>
            </w:r>
          </w:p>
          <w:p w:rsidR="00966DFE" w:rsidRPr="009E147B" w:rsidRDefault="00966DFE" w:rsidP="009E147B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Один он живет, а не в стае</w:t>
            </w:r>
          </w:p>
          <w:p w:rsidR="00966DFE" w:rsidRPr="009E147B" w:rsidRDefault="00966DFE" w:rsidP="009E147B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Не только в горах, а в низине,</w:t>
            </w:r>
          </w:p>
          <w:p w:rsidR="00966DFE" w:rsidRPr="009E147B" w:rsidRDefault="00966DFE" w:rsidP="009E147B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 в тундре, в лесу на равнине.</w:t>
            </w:r>
          </w:p>
          <w:p w:rsidR="00966DFE" w:rsidRPr="009E147B" w:rsidRDefault="00966DFE" w:rsidP="009E147B">
            <w:pPr>
              <w:shd w:val="clear" w:color="auto" w:fill="FFFFFF"/>
              <w:spacing w:after="0" w:line="285" w:lineRule="atLeast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Зовут же его ...</w:t>
            </w:r>
          </w:p>
          <w:p w:rsidR="00966DFE" w:rsidRPr="009E147B" w:rsidRDefault="00966DFE" w:rsidP="009E147B">
            <w:pPr>
              <w:shd w:val="clear" w:color="auto" w:fill="FFFFFF"/>
              <w:spacing w:after="0" w:line="285" w:lineRule="atLeast"/>
              <w:rPr>
                <w:rFonts w:ascii="Trebuchet MS" w:hAnsi="Trebuchet MS"/>
                <w:color w:val="000000"/>
              </w:rPr>
            </w:pPr>
            <w:r w:rsidRPr="009E147B">
              <w:rPr>
                <w:rStyle w:val="Strong"/>
                <w:rFonts w:ascii="Trebuchet MS" w:hAnsi="Trebuchet MS"/>
                <w:color w:val="000000"/>
              </w:rPr>
              <w:t>Ответ:</w:t>
            </w:r>
            <w:r w:rsidRPr="009E147B">
              <w:rPr>
                <w:rFonts w:ascii="Trebuchet MS" w:hAnsi="Trebuchet MS"/>
                <w:color w:val="000000"/>
              </w:rPr>
              <w:t xml:space="preserve"> Горностаем.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(Горностай)</w:t>
            </w:r>
          </w:p>
          <w:p w:rsidR="00966DFE" w:rsidRPr="00F50439" w:rsidRDefault="00966DFE" w:rsidP="00F504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0439">
              <w:rPr>
                <w:rFonts w:ascii="Times New Roman" w:hAnsi="Times New Roman"/>
                <w:b/>
                <w:sz w:val="24"/>
                <w:szCs w:val="24"/>
              </w:rPr>
              <w:t>Это небольшой зверёк с длинным телом на коротких ногах, длинной шеей и треугольной головой с небольшими округлыми ушами. Он отлично плавает и легко забирается на деревья. Горностай - хищник. Грызунов зверёк выслеживает, ориентируясь на запах, насекомых — на звук, а рыбу — с помощью зрения.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Длина тела 17 – </w:t>
            </w:r>
            <w:smartTag w:uri="urn:schemas-microsoft-com:office:smarttags" w:element="metricconverter">
              <w:smartTagPr>
                <w:attr w:name="ProductID" w:val="38 см"/>
              </w:smartTagPr>
              <w:r w:rsidRPr="009E147B">
                <w:rPr>
                  <w:rFonts w:ascii="Times New Roman" w:hAnsi="Times New Roman"/>
                  <w:b/>
                  <w:sz w:val="24"/>
                  <w:szCs w:val="24"/>
                </w:rPr>
                <w:t>38 см</w:t>
              </w:r>
            </w:smartTag>
            <w:r w:rsidRPr="009E147B">
              <w:rPr>
                <w:rFonts w:ascii="Times New Roman" w:hAnsi="Times New Roman"/>
                <w:b/>
                <w:sz w:val="24"/>
                <w:szCs w:val="24"/>
              </w:rPr>
              <w:t xml:space="preserve">, длина хвоста 6 –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9E147B">
                <w:rPr>
                  <w:rFonts w:ascii="Times New Roman" w:hAnsi="Times New Roman"/>
                  <w:b/>
                  <w:sz w:val="24"/>
                  <w:szCs w:val="24"/>
                </w:rPr>
                <w:t>12 см</w:t>
              </w:r>
            </w:smartTag>
            <w:r w:rsidRPr="009E147B">
              <w:rPr>
                <w:rFonts w:ascii="Times New Roman" w:hAnsi="Times New Roman"/>
                <w:b/>
                <w:sz w:val="24"/>
                <w:szCs w:val="24"/>
              </w:rPr>
              <w:t xml:space="preserve">. Масса тела от 70 до </w:t>
            </w:r>
            <w:smartTag w:uri="urn:schemas-microsoft-com:office:smarttags" w:element="metricconverter">
              <w:smartTagPr>
                <w:attr w:name="ProductID" w:val="260 г"/>
              </w:smartTagPr>
              <w:r w:rsidRPr="009E147B">
                <w:rPr>
                  <w:rFonts w:ascii="Times New Roman" w:hAnsi="Times New Roman"/>
                  <w:b/>
                  <w:sz w:val="24"/>
                  <w:szCs w:val="24"/>
                </w:rPr>
                <w:t>260 г</w:t>
              </w:r>
            </w:smartTag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66DFE" w:rsidRDefault="00966DFE" w:rsidP="00FB1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 читает текст</w:t>
            </w:r>
          </w:p>
          <w:p w:rsidR="00966DFE" w:rsidRPr="00F91664" w:rsidRDefault="00966DFE" w:rsidP="00F916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F91664">
              <w:rPr>
                <w:rFonts w:ascii="Times New Roman" w:hAnsi="Times New Roman"/>
                <w:sz w:val="24"/>
                <w:szCs w:val="24"/>
              </w:rPr>
              <w:t>Зима. Около лунки сидит рыболов. Выловленная рыба лежит прямо на льду.</w:t>
            </w:r>
          </w:p>
          <w:p w:rsidR="00966DFE" w:rsidRPr="00F91664" w:rsidRDefault="00966DFE" w:rsidP="00F91664">
            <w:pPr>
              <w:rPr>
                <w:rFonts w:ascii="Times New Roman" w:hAnsi="Times New Roman"/>
                <w:sz w:val="24"/>
                <w:szCs w:val="24"/>
              </w:rPr>
            </w:pPr>
            <w:r w:rsidRPr="00F91664">
              <w:rPr>
                <w:rFonts w:ascii="Times New Roman" w:hAnsi="Times New Roman"/>
                <w:sz w:val="24"/>
                <w:szCs w:val="24"/>
              </w:rPr>
              <w:t xml:space="preserve">             Вдруг на лёд выскочил зверёк, белый-белый, нежно-снеговой, только кончик хвоста чёрный. Это горностай. Лёгкими, воздушными, длинными прыжками он стремительно приблизился к рыболову.</w:t>
            </w:r>
          </w:p>
          <w:p w:rsidR="00966DFE" w:rsidRPr="00F91664" w:rsidRDefault="00966DFE" w:rsidP="00F91664">
            <w:pPr>
              <w:rPr>
                <w:rFonts w:ascii="Times New Roman" w:hAnsi="Times New Roman"/>
                <w:sz w:val="24"/>
                <w:szCs w:val="24"/>
              </w:rPr>
            </w:pPr>
            <w:r w:rsidRPr="00F91664">
              <w:rPr>
                <w:rFonts w:ascii="Times New Roman" w:hAnsi="Times New Roman"/>
                <w:sz w:val="24"/>
                <w:szCs w:val="24"/>
              </w:rPr>
              <w:t xml:space="preserve">             Рыболов узнал своего знакомого. Он бросил горностаю рыбку. Шустрый зверёк с хода схватил ёршика и в несколько прыжков отнёс в своё ледяное убежище. Через минуту горностай опять был  на льду. Действовал он умело, проявлял расторопность и смелость.</w:t>
            </w:r>
          </w:p>
          <w:p w:rsidR="00966DFE" w:rsidRDefault="00966DFE" w:rsidP="00EC7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 этот текст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66DFE" w:rsidRPr="009E147B" w:rsidRDefault="00966DFE" w:rsidP="00EC7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Где лежала выловленная рыба?</w:t>
            </w:r>
          </w:p>
          <w:p w:rsidR="00966DFE" w:rsidRPr="009E147B" w:rsidRDefault="00966DFE" w:rsidP="00EC7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Что за зверёк выскочил на лёд?</w:t>
            </w:r>
          </w:p>
          <w:p w:rsidR="00966DFE" w:rsidRPr="009E147B" w:rsidRDefault="00966DFE" w:rsidP="00EC7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Что произошло дальше?</w:t>
            </w:r>
          </w:p>
          <w:p w:rsidR="00966DFE" w:rsidRPr="009E147B" w:rsidRDefault="00966DFE" w:rsidP="00EC7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Что сделал рыболов?</w:t>
            </w:r>
          </w:p>
          <w:p w:rsidR="00966DFE" w:rsidRPr="009E147B" w:rsidRDefault="00966DFE" w:rsidP="00EC7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Какие повадки зверька помогают жить горностаю в суровых условиях?</w:t>
            </w:r>
          </w:p>
          <w:p w:rsidR="00966DFE" w:rsidRDefault="00966DFE" w:rsidP="0018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A66AB" w:rsidRDefault="00966DFE" w:rsidP="001830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 xml:space="preserve"> Что теперь мы должны сделать для подготовки к изложению?</w:t>
            </w: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5E3">
              <w:rPr>
                <w:rFonts w:ascii="Times New Roman" w:hAnsi="Times New Roman"/>
                <w:b/>
                <w:sz w:val="24"/>
                <w:szCs w:val="24"/>
              </w:rPr>
              <w:t>- Прочитайте текст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 xml:space="preserve">   -   Что такое </w:t>
            </w:r>
            <w:r w:rsidRPr="009A66AB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тема </w:t>
            </w:r>
            <w:r w:rsidRPr="009A66AB">
              <w:rPr>
                <w:rFonts w:ascii="Times New Roman" w:hAnsi="Times New Roman"/>
                <w:sz w:val="24"/>
                <w:szCs w:val="24"/>
              </w:rPr>
              <w:t xml:space="preserve">текста?         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Определите тему</w:t>
            </w:r>
            <w:r w:rsidRPr="009A66AB">
              <w:rPr>
                <w:rFonts w:ascii="Times New Roman" w:hAnsi="Times New Roman"/>
                <w:sz w:val="24"/>
                <w:szCs w:val="24"/>
              </w:rPr>
              <w:t xml:space="preserve"> текста?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-Начните с таких слов </w:t>
            </w:r>
            <w:r w:rsidRPr="009A66AB">
              <w:rPr>
                <w:rFonts w:ascii="Times New Roman" w:hAnsi="Times New Roman"/>
                <w:sz w:val="24"/>
                <w:szCs w:val="24"/>
              </w:rPr>
              <w:t xml:space="preserve"> «Этот текст о …».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 xml:space="preserve">-Что такое </w:t>
            </w:r>
            <w:r w:rsidRPr="009A66AB">
              <w:rPr>
                <w:rFonts w:ascii="Times New Roman" w:hAnsi="Times New Roman"/>
                <w:sz w:val="24"/>
                <w:szCs w:val="24"/>
                <w:u w:val="single"/>
              </w:rPr>
              <w:t>главная мысль</w:t>
            </w:r>
            <w:r w:rsidRPr="009A66AB">
              <w:rPr>
                <w:rFonts w:ascii="Times New Roman" w:hAnsi="Times New Roman"/>
                <w:sz w:val="24"/>
                <w:szCs w:val="24"/>
              </w:rPr>
              <w:t xml:space="preserve"> текста?  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 xml:space="preserve">-   Какова основная мысль текста? 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- Подберите заголовок к тексту.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 xml:space="preserve">- Какой заголовок точно отражает тему текста? </w:t>
            </w:r>
          </w:p>
          <w:p w:rsidR="00966DFE" w:rsidRDefault="00966DFE" w:rsidP="009A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А какой главную мысль?</w:t>
            </w:r>
          </w:p>
          <w:p w:rsidR="00966DFE" w:rsidRPr="009A66AB" w:rsidRDefault="00966DFE" w:rsidP="009A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Сколько частей имеет текст?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>- Когда вы читали текст,  перед вами возникла одна картинка или несколько?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>- У вас возникло несколько сменяющих друг друга картин, следовательно, к какому типу речи отнесёте текст?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 xml:space="preserve">-Вспомним, из каких  частей состоит </w:t>
            </w:r>
            <w:r>
              <w:rPr>
                <w:rFonts w:ascii="Times New Roman" w:hAnsi="Times New Roman"/>
                <w:sz w:val="24"/>
                <w:szCs w:val="24"/>
              </w:rPr>
              <w:t>текст повествования.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текста по частям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1часть 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 рассказывается в 1 части? Кто такой рыболов? В какое время года происходили события? Где лежала выловленная рыба?</w:t>
            </w:r>
          </w:p>
          <w:p w:rsidR="00966DFE" w:rsidRPr="007474EF" w:rsidRDefault="00966DFE" w:rsidP="00FE07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озаглавим 1 часть?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2 части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 ком рассказывается в этой части?</w:t>
            </w:r>
          </w:p>
          <w:p w:rsidR="00966DFE" w:rsidRPr="001830E5" w:rsidRDefault="00966DFE" w:rsidP="00FE0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Опишите этого зверька.  Как он приблизился к рыболову?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Как её озаглавить</w:t>
            </w:r>
          </w:p>
          <w:p w:rsidR="00966DFE" w:rsidRPr="00C321AA" w:rsidRDefault="00966DFE" w:rsidP="00C3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sz w:val="24"/>
                <w:szCs w:val="24"/>
              </w:rPr>
              <w:t>Прочитайте, чем всё закончилось?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 часть)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ком рассказывает эта часть ? Как поступил рыболов увидев горностая?  Что сделал шустрый зверёк?  Как действовал горностай?</w:t>
            </w:r>
            <w:r w:rsidRPr="007474E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4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Как озаглавим 3 часть?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6DFE" w:rsidRPr="007474EF" w:rsidRDefault="00966DFE" w:rsidP="00C3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доске у нас появился план текста.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74E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Рыболов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Горностай</w:t>
            </w:r>
          </w:p>
          <w:p w:rsidR="00966DFE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Горностай маленький, но очень смелый.</w:t>
            </w:r>
          </w:p>
          <w:p w:rsidR="00966DFE" w:rsidRPr="009E147B" w:rsidRDefault="00966DFE" w:rsidP="00807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</w:p>
          <w:p w:rsidR="00966DFE" w:rsidRPr="007474EF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 xml:space="preserve"> Лексическая работа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Какие слова используются в ра</w:t>
            </w:r>
            <w:r>
              <w:rPr>
                <w:rFonts w:ascii="Times New Roman" w:hAnsi="Times New Roman"/>
                <w:sz w:val="24"/>
                <w:szCs w:val="24"/>
              </w:rPr>
              <w:t>ссказе, чтобы не повторять слово горностай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</w:rPr>
              <w:t>, рыболов, рыбка?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sz w:val="24"/>
                <w:szCs w:val="24"/>
              </w:rPr>
              <w:t>3. Орфографическая работа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не допустить грамматических ошибок давайте поработаем со словами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Найдите сложное слово как оно образовалось? 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Обратите внимание слова записаны в два столбика 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 Почему?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Назовите орфограммы. Как проверяются?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 xml:space="preserve"> в парах: сначала один ученик рассказывает другому содержание текста потом наоборот. Далее повторное чтение текста и написание изложения. 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B70FDA" w:rsidRDefault="00966DFE" w:rsidP="00B70F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Проверка.</w:t>
            </w: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Какую работу мы выполняли на уроке?</w:t>
            </w: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- Понравился ли вам текст, с которым мы работали?</w:t>
            </w: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узнали о горностае? На каких уроках нам это пригодится?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Отгадывают загадку, определяют тему изложения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Смотрят видеоролик о горностае.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отвечают на вопросы по тексту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>Горностай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Определить тему, главную мысль, озаглавить текст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О чем говорится в тексте.</w:t>
            </w:r>
          </w:p>
          <w:p w:rsidR="00966DFE" w:rsidRPr="00BD64F9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  </w:t>
            </w:r>
            <w:r w:rsidRPr="00BD64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рыбалке в зимнюю пору и встрече рыбака с маленьким хищным</w:t>
            </w:r>
            <w:r>
              <w:rPr>
                <w:rFonts w:ascii="Helvetica" w:hAnsi="Helvetica" w:cs="Helvetic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BD64F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зверем. 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Это то, ради чего автор написал текст (либо то, что хотел сказать автор)</w:t>
            </w:r>
          </w:p>
          <w:p w:rsidR="00966DFE" w:rsidRPr="00BD64F9" w:rsidRDefault="00966DFE" w:rsidP="009A66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4F9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Горностай хоть и маленький. ,но очень быстрый и смелый</w:t>
            </w:r>
          </w:p>
          <w:p w:rsidR="00966DFE" w:rsidRPr="009A66AB" w:rsidRDefault="00966DFE" w:rsidP="009A6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Обдумывают и предлагают свои варианты.</w:t>
            </w:r>
          </w:p>
          <w:p w:rsidR="00966DFE" w:rsidRPr="009A66AB" w:rsidRDefault="00966DFE" w:rsidP="009A6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6AB">
              <w:rPr>
                <w:rFonts w:ascii="Times New Roman" w:hAnsi="Times New Roman"/>
                <w:sz w:val="24"/>
                <w:szCs w:val="24"/>
              </w:rPr>
              <w:t>Соотносят заголовки с темой и главной мыслью текста. Делают вывод.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>Несколько.</w:t>
            </w:r>
          </w:p>
          <w:p w:rsidR="00966DFE" w:rsidRPr="00FE07DF" w:rsidRDefault="00966DFE" w:rsidP="00C3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>Это текст повествование.</w:t>
            </w:r>
          </w:p>
          <w:p w:rsidR="00966DFE" w:rsidRDefault="00966DFE" w:rsidP="00FE07DF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E07DF">
              <w:rPr>
                <w:rStyle w:val="Strong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Текст-повествование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–</w:t>
            </w:r>
            <w:r w:rsidRPr="00FE07D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К нему можно поставить общий вопрос </w:t>
            </w:r>
            <w:r w:rsidRPr="00FE07DF"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что произошло?</w:t>
            </w:r>
          </w:p>
          <w:p w:rsidR="00966DFE" w:rsidRDefault="00966DFE" w:rsidP="00FE07DF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 Начало события</w:t>
            </w:r>
          </w:p>
          <w:p w:rsidR="00966DFE" w:rsidRDefault="00966DFE" w:rsidP="00FE07DF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2.Основная часть, развитие действия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3.Заключение</w:t>
            </w:r>
          </w:p>
          <w:p w:rsidR="00966DFE" w:rsidRPr="007474E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этой части рассказывается о рыболове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Рыболов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474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этой части описывается горностай</w:t>
            </w:r>
          </w:p>
          <w:p w:rsidR="00966DFE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Горностай</w:t>
            </w:r>
          </w:p>
          <w:p w:rsidR="00966DFE" w:rsidRPr="007474E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7474E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6DFE" w:rsidRDefault="00966DFE" w:rsidP="007474E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66DFE" w:rsidRPr="007474EF" w:rsidRDefault="00966DFE" w:rsidP="007474EF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4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Горностай маленький, но очень смелый.)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7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66DFE" w:rsidRPr="00FE07DF" w:rsidRDefault="00966DFE" w:rsidP="00FE07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Горностай, зверёк, он, знакомый. Рыболов, он. Рыбку, ёршика.)</w:t>
            </w: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B70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sz w:val="24"/>
                <w:szCs w:val="24"/>
              </w:rPr>
              <w:t xml:space="preserve">Определяют лексическое значение слова </w:t>
            </w:r>
            <w:r w:rsidRPr="009E147B">
              <w:rPr>
                <w:rFonts w:ascii="Times New Roman" w:hAnsi="Times New Roman"/>
                <w:i/>
                <w:sz w:val="24"/>
                <w:szCs w:val="24"/>
              </w:rPr>
              <w:t xml:space="preserve">лунка, 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>работа со сложным словом</w:t>
            </w:r>
            <w:r w:rsidRPr="009E147B">
              <w:rPr>
                <w:rFonts w:ascii="Times New Roman" w:hAnsi="Times New Roman"/>
                <w:i/>
                <w:sz w:val="24"/>
                <w:szCs w:val="24"/>
              </w:rPr>
              <w:t xml:space="preserve"> рыболов, 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>вставляют пропущенные буквы.</w:t>
            </w: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Слияние двух корней и соединительная гласная О</w:t>
            </w: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Дети самостоятельно записывают текст.</w:t>
            </w: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Писали изложение</w:t>
            </w: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FD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Несколько учеников читают свои изложения</w:t>
            </w:r>
          </w:p>
          <w:p w:rsidR="00966DFE" w:rsidRPr="00B70FDA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</w:tcPr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E1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147B">
              <w:rPr>
                <w:rFonts w:ascii="Times New Roman" w:hAnsi="Times New Roman"/>
              </w:rPr>
              <w:t>научатся контролировать свои действия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147B">
              <w:rPr>
                <w:rFonts w:ascii="Times New Roman" w:hAnsi="Times New Roman"/>
              </w:rPr>
              <w:t xml:space="preserve"> поиск необходимо информации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9E147B">
              <w:rPr>
                <w:rFonts w:ascii="Times New Roman" w:hAnsi="Times New Roman"/>
              </w:rPr>
              <w:t xml:space="preserve"> учатся выражать свои мысли, оценивать действия партнёра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E147B">
              <w:rPr>
                <w:rFonts w:ascii="Times New Roman" w:hAnsi="Times New Roman"/>
              </w:rPr>
              <w:t>учатся строить речевое высказывание в устной и письменной речи.</w:t>
            </w: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147B">
              <w:rPr>
                <w:rFonts w:ascii="Times New Roman" w:hAnsi="Times New Roman"/>
              </w:rPr>
              <w:t xml:space="preserve"> анализировать, систематизировать и применять полученные знания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E147B">
              <w:rPr>
                <w:rFonts w:ascii="Times New Roman" w:hAnsi="Times New Roman"/>
              </w:rPr>
              <w:t>учатся строить логическую цепочку рассуждений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9E147B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конечных результатов, составляют план действий, вносят необходимые дополнения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E147B">
              <w:rPr>
                <w:rFonts w:ascii="Times New Roman" w:hAnsi="Times New Roman"/>
              </w:rPr>
              <w:t>корректируют, вносят необходимые дополнения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C321AA" w:rsidRDefault="00966DFE" w:rsidP="00C32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C321AA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работать с информацией; умение проводить  сравнение по заданным критериям</w:t>
            </w:r>
          </w:p>
          <w:p w:rsidR="00966DFE" w:rsidRPr="00C321AA" w:rsidRDefault="00966DFE" w:rsidP="00C321A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321A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C321A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C321AA">
              <w:rPr>
                <w:rFonts w:ascii="Times New Roman" w:hAnsi="Times New Roman"/>
                <w:sz w:val="24"/>
                <w:szCs w:val="24"/>
              </w:rPr>
              <w:t>умение слушать и слышать речь собеседника, вести диалог, излагать свою точку зрения и аргументировать её</w:t>
            </w: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Default="00966DFE" w:rsidP="009E14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лич</w:t>
            </w: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ностные: </w:t>
            </w:r>
            <w:r w:rsidRPr="009E147B">
              <w:rPr>
                <w:rFonts w:ascii="Times New Roman" w:hAnsi="Times New Roman"/>
              </w:rPr>
              <w:t>анализировать работу товарища, уметь выслушивать мнение друг друга.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9E147B">
              <w:rPr>
                <w:rFonts w:ascii="Times New Roman" w:hAnsi="Times New Roman"/>
              </w:rPr>
              <w:t xml:space="preserve"> самостоятельно создавать алгоритм деятельности при решении творческого и поискового характера</w:t>
            </w:r>
          </w:p>
          <w:p w:rsidR="00966DFE" w:rsidRPr="009E147B" w:rsidRDefault="00966DFE" w:rsidP="009E147B">
            <w:pPr>
              <w:spacing w:after="0" w:line="240" w:lineRule="auto"/>
              <w:rPr>
                <w:rFonts w:ascii="Times New Roman" w:hAnsi="Times New Roman"/>
              </w:rPr>
            </w:pPr>
            <w:r w:rsidRPr="009E147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E147B">
              <w:rPr>
                <w:rFonts w:ascii="Times New Roman" w:hAnsi="Times New Roman"/>
              </w:rPr>
              <w:t>полно и грамотно выражают свои мысли</w:t>
            </w: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66DFE" w:rsidRPr="00F50439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39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B76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439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</w:t>
            </w:r>
          </w:p>
          <w:p w:rsidR="00966DFE" w:rsidRPr="00F50439" w:rsidRDefault="00966DFE" w:rsidP="00F504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39">
              <w:rPr>
                <w:rFonts w:ascii="Times New Roman" w:hAnsi="Times New Roman"/>
                <w:sz w:val="24"/>
                <w:szCs w:val="24"/>
              </w:rPr>
              <w:t>Контроль, коррекция, волевая саморегуляция в ситуации затруднения.</w:t>
            </w: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DFE" w:rsidRPr="00F50439" w:rsidRDefault="00966DFE" w:rsidP="00F5043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0439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966DFE" w:rsidRPr="00F50439" w:rsidRDefault="00966DFE" w:rsidP="00F5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439">
              <w:rPr>
                <w:rFonts w:ascii="Times New Roman" w:hAnsi="Times New Roman"/>
                <w:sz w:val="24"/>
                <w:szCs w:val="24"/>
              </w:rPr>
              <w:t>уметь оценивать правильность выполнения действия на уровне адекватной ретроспективной оценки</w:t>
            </w:r>
            <w:r w:rsidRPr="00F50439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966DFE" w:rsidRPr="00F50439" w:rsidRDefault="00966DFE" w:rsidP="00F504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439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F50439">
              <w:rPr>
                <w:rFonts w:ascii="Times New Roman" w:hAnsi="Times New Roman"/>
                <w:sz w:val="24"/>
                <w:szCs w:val="24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966DFE" w:rsidRPr="009E147B" w:rsidRDefault="00966DFE" w:rsidP="00F504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66DFE" w:rsidRDefault="00966DFE" w:rsidP="002617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6DFE" w:rsidRPr="00C86B69" w:rsidRDefault="00966DFE" w:rsidP="00261782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66DFE" w:rsidRPr="00C86B69" w:rsidSect="007D2C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57A0"/>
    <w:multiLevelType w:val="hybridMultilevel"/>
    <w:tmpl w:val="B3A4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14372"/>
    <w:multiLevelType w:val="multilevel"/>
    <w:tmpl w:val="417A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D7F63"/>
    <w:multiLevelType w:val="hybridMultilevel"/>
    <w:tmpl w:val="F90A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3B0103"/>
    <w:multiLevelType w:val="hybridMultilevel"/>
    <w:tmpl w:val="06044110"/>
    <w:lvl w:ilvl="0" w:tplc="667628EA">
      <w:start w:val="1"/>
      <w:numFmt w:val="upperRoman"/>
      <w:lvlText w:val="%1."/>
      <w:lvlJc w:val="left"/>
      <w:pPr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1A11E7"/>
    <w:multiLevelType w:val="hybridMultilevel"/>
    <w:tmpl w:val="E028021C"/>
    <w:lvl w:ilvl="0" w:tplc="24228E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BEA6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BE72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8418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2B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367C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E1A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C26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250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488"/>
    <w:rsid w:val="000065F9"/>
    <w:rsid w:val="000978ED"/>
    <w:rsid w:val="000E47A4"/>
    <w:rsid w:val="001830E5"/>
    <w:rsid w:val="001B4C89"/>
    <w:rsid w:val="0023143E"/>
    <w:rsid w:val="00260097"/>
    <w:rsid w:val="00261782"/>
    <w:rsid w:val="002B464D"/>
    <w:rsid w:val="002D3FAA"/>
    <w:rsid w:val="002D65BA"/>
    <w:rsid w:val="00366A89"/>
    <w:rsid w:val="00375FC2"/>
    <w:rsid w:val="00382B39"/>
    <w:rsid w:val="003D679A"/>
    <w:rsid w:val="004351B4"/>
    <w:rsid w:val="00485AD4"/>
    <w:rsid w:val="004B0A1A"/>
    <w:rsid w:val="004B0F1B"/>
    <w:rsid w:val="004B1A60"/>
    <w:rsid w:val="004D2488"/>
    <w:rsid w:val="004D7C0B"/>
    <w:rsid w:val="004F65FB"/>
    <w:rsid w:val="00500137"/>
    <w:rsid w:val="005966C4"/>
    <w:rsid w:val="0065506E"/>
    <w:rsid w:val="006C6DED"/>
    <w:rsid w:val="007474EF"/>
    <w:rsid w:val="00777BB4"/>
    <w:rsid w:val="007D2C60"/>
    <w:rsid w:val="00807191"/>
    <w:rsid w:val="00814103"/>
    <w:rsid w:val="00825D9C"/>
    <w:rsid w:val="00863589"/>
    <w:rsid w:val="00892B0E"/>
    <w:rsid w:val="008B23F2"/>
    <w:rsid w:val="008C22AE"/>
    <w:rsid w:val="008D6B98"/>
    <w:rsid w:val="008E2053"/>
    <w:rsid w:val="008E291E"/>
    <w:rsid w:val="00961C5B"/>
    <w:rsid w:val="00966DFE"/>
    <w:rsid w:val="009A66AB"/>
    <w:rsid w:val="009D7D11"/>
    <w:rsid w:val="009E147B"/>
    <w:rsid w:val="009E4CBF"/>
    <w:rsid w:val="00A9374D"/>
    <w:rsid w:val="00AF3960"/>
    <w:rsid w:val="00B70FDA"/>
    <w:rsid w:val="00B76530"/>
    <w:rsid w:val="00BD64F9"/>
    <w:rsid w:val="00C05DB9"/>
    <w:rsid w:val="00C321AA"/>
    <w:rsid w:val="00C86B69"/>
    <w:rsid w:val="00CC0694"/>
    <w:rsid w:val="00D32C05"/>
    <w:rsid w:val="00E24327"/>
    <w:rsid w:val="00E352E4"/>
    <w:rsid w:val="00EB412E"/>
    <w:rsid w:val="00EC75E3"/>
    <w:rsid w:val="00F16D33"/>
    <w:rsid w:val="00F50439"/>
    <w:rsid w:val="00F71277"/>
    <w:rsid w:val="00F83450"/>
    <w:rsid w:val="00F91664"/>
    <w:rsid w:val="00FB152B"/>
    <w:rsid w:val="00FD7547"/>
    <w:rsid w:val="00FE07DF"/>
    <w:rsid w:val="00FE166B"/>
    <w:rsid w:val="00FF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178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61782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C86B69"/>
    <w:rPr>
      <w:rFonts w:cs="Times New Roman"/>
      <w:i/>
      <w:iCs/>
      <w:color w:val="808080"/>
    </w:rPr>
  </w:style>
  <w:style w:type="paragraph" w:styleId="NormalWeb">
    <w:name w:val="Normal (Web)"/>
    <w:basedOn w:val="Normal"/>
    <w:uiPriority w:val="99"/>
    <w:semiHidden/>
    <w:rsid w:val="00AF39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CBF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uiPriority w:val="99"/>
    <w:rsid w:val="008E291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23143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FE07D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12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3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1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1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23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23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6</Pages>
  <Words>1371</Words>
  <Characters>7816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Customer</cp:lastModifiedBy>
  <cp:revision>7</cp:revision>
  <cp:lastPrinted>2015-09-02T11:40:00Z</cp:lastPrinted>
  <dcterms:created xsi:type="dcterms:W3CDTF">2016-01-17T12:32:00Z</dcterms:created>
  <dcterms:modified xsi:type="dcterms:W3CDTF">2019-12-08T19:07:00Z</dcterms:modified>
</cp:coreProperties>
</file>