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97" w:rsidRPr="00F404E6" w:rsidRDefault="00753C97" w:rsidP="00F404E6">
      <w:pPr>
        <w:spacing w:after="0"/>
        <w:ind w:left="-720"/>
        <w:jc w:val="center"/>
        <w:rPr>
          <w:rFonts w:ascii="Times New Roman" w:hAnsi="Times New Roman"/>
          <w:sz w:val="24"/>
          <w:szCs w:val="24"/>
        </w:rPr>
      </w:pPr>
      <w:r w:rsidRPr="00F404E6">
        <w:rPr>
          <w:rFonts w:ascii="Times New Roman" w:hAnsi="Times New Roman"/>
          <w:sz w:val="24"/>
          <w:szCs w:val="24"/>
        </w:rPr>
        <w:t>МУНИЦИПАЛЬНОЕ БЮДЖЕ</w:t>
      </w:r>
      <w:r>
        <w:rPr>
          <w:rFonts w:ascii="Times New Roman" w:hAnsi="Times New Roman"/>
          <w:sz w:val="24"/>
          <w:szCs w:val="24"/>
        </w:rPr>
        <w:t>ТНОЕ ДОШКОЛЬНОЕ ОБРАЗОВАТЕЛЬНОЕ</w:t>
      </w:r>
      <w:r w:rsidRPr="00F404E6">
        <w:rPr>
          <w:rFonts w:ascii="Times New Roman" w:hAnsi="Times New Roman"/>
          <w:sz w:val="24"/>
          <w:szCs w:val="24"/>
        </w:rPr>
        <w:t xml:space="preserve"> УЧРЕЖДЕНИЕ  </w:t>
      </w:r>
    </w:p>
    <w:p w:rsidR="00753C97" w:rsidRDefault="00753C97" w:rsidP="00F404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12</w:t>
      </w:r>
    </w:p>
    <w:p w:rsidR="00753C97" w:rsidRPr="00F404E6" w:rsidRDefault="00753C97" w:rsidP="00F404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ЯРЦЕВА СМОЛЕНСКОЙ ОБЛАСТИ</w:t>
      </w:r>
    </w:p>
    <w:p w:rsidR="00753C97" w:rsidRPr="003F3B58" w:rsidRDefault="00753C97" w:rsidP="004378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3C97" w:rsidRDefault="00753C97" w:rsidP="008C5520">
      <w:pPr>
        <w:tabs>
          <w:tab w:val="left" w:pos="2540"/>
        </w:tabs>
      </w:pPr>
      <w:r>
        <w:tab/>
      </w:r>
    </w:p>
    <w:p w:rsidR="00753C97" w:rsidRPr="006F01A8" w:rsidRDefault="00753C97" w:rsidP="008978A9">
      <w:pPr>
        <w:tabs>
          <w:tab w:val="left" w:pos="2540"/>
        </w:tabs>
        <w:rPr>
          <w:rFonts w:ascii="Times New Roman" w:hAnsi="Times New Roman"/>
        </w:rPr>
      </w:pPr>
    </w:p>
    <w:p w:rsidR="00753C97" w:rsidRDefault="00753C97" w:rsidP="00D03AAF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</w:p>
    <w:p w:rsidR="00753C97" w:rsidRPr="003E6A2D" w:rsidRDefault="00753C97" w:rsidP="00D03AAF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3E6A2D">
        <w:rPr>
          <w:rFonts w:ascii="Times New Roman" w:hAnsi="Times New Roman" w:cs="Times New Roman"/>
          <w:b/>
          <w:bCs/>
          <w:color w:val="0070C0"/>
          <w:sz w:val="56"/>
          <w:szCs w:val="56"/>
        </w:rPr>
        <w:t>ПРОЕКТ</w:t>
      </w:r>
    </w:p>
    <w:p w:rsidR="00753C97" w:rsidRPr="003E6A2D" w:rsidRDefault="00753C97" w:rsidP="00D03AAF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</w:p>
    <w:p w:rsidR="00753C97" w:rsidRPr="003E6A2D" w:rsidRDefault="00753C97" w:rsidP="003D714C">
      <w:pPr>
        <w:pStyle w:val="NoSpacing"/>
        <w:jc w:val="center"/>
        <w:rPr>
          <w:rFonts w:ascii="Times New Roman" w:hAnsi="Times New Roman" w:cs="Times New Roman"/>
          <w:b/>
          <w:bCs/>
          <w:color w:val="00A249"/>
          <w:sz w:val="52"/>
          <w:szCs w:val="52"/>
        </w:rPr>
      </w:pPr>
      <w:r w:rsidRPr="003E6A2D">
        <w:rPr>
          <w:rFonts w:ascii="Times New Roman" w:hAnsi="Times New Roman" w:cs="Times New Roman"/>
          <w:b/>
          <w:bCs/>
          <w:color w:val="00A249"/>
          <w:sz w:val="52"/>
          <w:szCs w:val="52"/>
        </w:rPr>
        <w:t xml:space="preserve"> «Проектная деятельность как способ формирования экологической культуры у детей старшего дошкольного возраста»</w:t>
      </w:r>
    </w:p>
    <w:p w:rsidR="00753C97" w:rsidRPr="003E6A2D" w:rsidRDefault="00753C97" w:rsidP="003D714C">
      <w:pPr>
        <w:pStyle w:val="NoSpacing"/>
        <w:jc w:val="center"/>
        <w:rPr>
          <w:rFonts w:ascii="Times New Roman" w:hAnsi="Times New Roman" w:cs="Times New Roman"/>
          <w:b/>
          <w:bCs/>
          <w:color w:val="00A249"/>
          <w:sz w:val="52"/>
          <w:szCs w:val="52"/>
        </w:rPr>
      </w:pPr>
    </w:p>
    <w:p w:rsidR="00753C97" w:rsidRPr="003E6A2D" w:rsidRDefault="00753C97" w:rsidP="00D03AA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53C97" w:rsidRDefault="00753C97" w:rsidP="006F01A8">
      <w:pPr>
        <w:jc w:val="right"/>
        <w:rPr>
          <w:rFonts w:ascii="Times New Roman" w:hAnsi="Times New Roman"/>
        </w:rPr>
      </w:pPr>
      <w:r w:rsidRPr="006F01A8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753C97" w:rsidRDefault="00753C97" w:rsidP="006F01A8">
      <w:pPr>
        <w:jc w:val="right"/>
        <w:rPr>
          <w:rFonts w:ascii="Times New Roman" w:hAnsi="Times New Roman"/>
        </w:rPr>
      </w:pPr>
    </w:p>
    <w:p w:rsidR="00753C97" w:rsidRDefault="00753C97" w:rsidP="006F01A8">
      <w:pPr>
        <w:jc w:val="right"/>
        <w:rPr>
          <w:rFonts w:ascii="Times New Roman" w:hAnsi="Times New Roman"/>
        </w:rPr>
      </w:pPr>
    </w:p>
    <w:p w:rsidR="00753C97" w:rsidRDefault="00753C97" w:rsidP="006F01A8">
      <w:pPr>
        <w:jc w:val="right"/>
        <w:rPr>
          <w:rFonts w:ascii="Times New Roman" w:hAnsi="Times New Roman"/>
        </w:rPr>
      </w:pPr>
    </w:p>
    <w:p w:rsidR="00753C97" w:rsidRDefault="00753C97" w:rsidP="006F01A8">
      <w:pPr>
        <w:jc w:val="right"/>
        <w:rPr>
          <w:rFonts w:ascii="Times New Roman" w:hAnsi="Times New Roman"/>
        </w:rPr>
      </w:pPr>
    </w:p>
    <w:p w:rsidR="00753C97" w:rsidRDefault="00753C97" w:rsidP="00BB5FB8">
      <w:pPr>
        <w:spacing w:line="240" w:lineRule="auto"/>
        <w:ind w:left="6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753C97" w:rsidRPr="00BB5FB8" w:rsidRDefault="00753C97" w:rsidP="00BB5FB8">
      <w:pPr>
        <w:spacing w:line="240" w:lineRule="auto"/>
        <w:ind w:left="6300"/>
        <w:rPr>
          <w:rFonts w:ascii="Times New Roman" w:hAnsi="Times New Roman"/>
          <w:b/>
          <w:sz w:val="32"/>
          <w:szCs w:val="32"/>
        </w:rPr>
      </w:pPr>
      <w:r w:rsidRPr="00BB5FB8">
        <w:rPr>
          <w:rFonts w:ascii="Times New Roman" w:hAnsi="Times New Roman"/>
          <w:sz w:val="28"/>
          <w:szCs w:val="28"/>
        </w:rPr>
        <w:t>Быкова М. А</w:t>
      </w:r>
    </w:p>
    <w:p w:rsidR="00753C97" w:rsidRDefault="00753C97" w:rsidP="00BB5FB8">
      <w:pPr>
        <w:tabs>
          <w:tab w:val="left" w:pos="6045"/>
        </w:tabs>
        <w:rPr>
          <w:rFonts w:ascii="Times New Roman" w:hAnsi="Times New Roman"/>
        </w:rPr>
      </w:pPr>
    </w:p>
    <w:p w:rsidR="00753C97" w:rsidRDefault="00753C97" w:rsidP="006F01A8">
      <w:pPr>
        <w:rPr>
          <w:rFonts w:ascii="Times New Roman" w:hAnsi="Times New Roman"/>
          <w:b/>
          <w:sz w:val="24"/>
          <w:szCs w:val="24"/>
        </w:rPr>
      </w:pPr>
    </w:p>
    <w:p w:rsidR="00753C97" w:rsidRDefault="00753C97" w:rsidP="006F01A8">
      <w:pPr>
        <w:rPr>
          <w:rFonts w:ascii="Times New Roman" w:hAnsi="Times New Roman"/>
          <w:b/>
          <w:sz w:val="24"/>
          <w:szCs w:val="24"/>
        </w:rPr>
      </w:pPr>
    </w:p>
    <w:p w:rsidR="00753C97" w:rsidRDefault="00753C97" w:rsidP="006F01A8">
      <w:pPr>
        <w:rPr>
          <w:rFonts w:ascii="Times New Roman" w:hAnsi="Times New Roman"/>
          <w:b/>
          <w:sz w:val="24"/>
          <w:szCs w:val="24"/>
        </w:rPr>
      </w:pPr>
    </w:p>
    <w:p w:rsidR="00753C97" w:rsidRDefault="00753C97" w:rsidP="006F01A8">
      <w:pPr>
        <w:rPr>
          <w:rFonts w:ascii="Times New Roman" w:hAnsi="Times New Roman"/>
          <w:b/>
          <w:sz w:val="24"/>
          <w:szCs w:val="24"/>
        </w:rPr>
      </w:pPr>
    </w:p>
    <w:p w:rsidR="00753C97" w:rsidRPr="003F3B58" w:rsidRDefault="00753C97" w:rsidP="006F01A8">
      <w:pPr>
        <w:rPr>
          <w:rFonts w:ascii="Times New Roman" w:hAnsi="Times New Roman"/>
          <w:b/>
          <w:sz w:val="24"/>
          <w:szCs w:val="24"/>
        </w:rPr>
      </w:pPr>
    </w:p>
    <w:p w:rsidR="00753C97" w:rsidRPr="000E6AD1" w:rsidRDefault="00753C97" w:rsidP="00922DFF">
      <w:pPr>
        <w:pStyle w:val="NormalWeb"/>
        <w:spacing w:before="0" w:beforeAutospacing="0" w:after="0" w:afterAutospacing="0" w:line="360" w:lineRule="auto"/>
        <w:ind w:firstLine="708"/>
      </w:pPr>
      <w:r>
        <w:t xml:space="preserve">                                                                       </w:t>
      </w:r>
      <w:r w:rsidRPr="000E6AD1">
        <w:t>Всё хорошее в людях - из детства!</w:t>
      </w:r>
      <w:r w:rsidRPr="000E6AD1">
        <w:br/>
        <w:t>   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E6AD1">
        <w:t>Как истоки добра пробудить?</w:t>
      </w:r>
      <w:r w:rsidRPr="000E6AD1">
        <w:br/>
        <w:t>    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AD1">
        <w:t>Прикоснуться к природе всем сердцем:</w:t>
      </w:r>
      <w:r w:rsidRPr="000E6AD1">
        <w:br/>
        <w:t>  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AD1">
        <w:t>Удивиться, узнать, полюбить!</w:t>
      </w:r>
      <w:r w:rsidRPr="000E6AD1">
        <w:br/>
        <w:t xml:space="preserve">  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AD1">
        <w:t>Мы хотим, чтоб земля расцветала,</w:t>
      </w:r>
      <w:r w:rsidRPr="000E6AD1">
        <w:br/>
        <w:t xml:space="preserve">  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AD1">
        <w:t xml:space="preserve"> И росли, как цветы, малыши,      </w:t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>
        <w:t xml:space="preserve">            </w:t>
      </w:r>
      <w:r w:rsidRPr="000E6AD1">
        <w:t>Чтоб для них экология стала</w:t>
      </w:r>
    </w:p>
    <w:p w:rsidR="00753C97" w:rsidRPr="000E6AD1" w:rsidRDefault="00753C97" w:rsidP="00922DFF">
      <w:pPr>
        <w:pStyle w:val="NormalWeb"/>
        <w:spacing w:before="0" w:beforeAutospacing="0" w:after="0" w:afterAutospacing="0" w:line="360" w:lineRule="auto"/>
      </w:pPr>
      <w:r w:rsidRPr="000E6AD1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E6AD1">
        <w:t>Не наукой, а частью души!</w:t>
      </w:r>
    </w:p>
    <w:p w:rsidR="00753C97" w:rsidRPr="000E6AD1" w:rsidRDefault="00753C97" w:rsidP="00211CAF">
      <w:pPr>
        <w:pStyle w:val="NormalWeb"/>
        <w:spacing w:before="0" w:beforeAutospacing="0" w:after="0" w:afterAutospacing="0"/>
      </w:pP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</w:p>
    <w:p w:rsidR="00753C97" w:rsidRPr="000E6AD1" w:rsidRDefault="00753C97" w:rsidP="00211CAF">
      <w:pPr>
        <w:pStyle w:val="NormalWeb"/>
        <w:spacing w:before="0" w:beforeAutospacing="0" w:after="0" w:afterAutospacing="0"/>
      </w:pP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</w:r>
      <w:r w:rsidRPr="000E6AD1">
        <w:tab/>
        <w:t xml:space="preserve">С. Николаева </w:t>
      </w:r>
    </w:p>
    <w:p w:rsidR="00753C97" w:rsidRPr="000E6AD1" w:rsidRDefault="00753C97" w:rsidP="00211CAF">
      <w:pPr>
        <w:pStyle w:val="NormalWeb"/>
        <w:rPr>
          <w:b/>
        </w:rPr>
      </w:pPr>
      <w:r w:rsidRPr="000E6AD1">
        <w:rPr>
          <w:b/>
        </w:rPr>
        <w:t>Введение</w:t>
      </w:r>
    </w:p>
    <w:p w:rsidR="00753C97" w:rsidRPr="00922DFF" w:rsidRDefault="00753C97" w:rsidP="003F3B58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DFF">
        <w:rPr>
          <w:rFonts w:ascii="Times New Roman" w:hAnsi="Times New Roman"/>
          <w:sz w:val="24"/>
          <w:szCs w:val="24"/>
        </w:rPr>
        <w:t>Изменение социально-экономических условий в жизни общества, дефицит культуры общения и взаимоотношений создают определенные трудности в формировании социальной ориентации ребенка. В связи с этим, современные тенденции педагогической науки нацелены на развитие личности. Опираясь на Приоритетный национальный проект "Образование", основной  задачей, которого является модернизация российского образования,  в педагогическую практику необходимо внедрять инновационные формы работы с детьми.</w:t>
      </w:r>
    </w:p>
    <w:p w:rsidR="00753C97" w:rsidRPr="00922DFF" w:rsidRDefault="00753C97" w:rsidP="003F3B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DFF">
        <w:rPr>
          <w:rFonts w:ascii="Times New Roman" w:hAnsi="Times New Roman"/>
          <w:sz w:val="24"/>
          <w:szCs w:val="24"/>
        </w:rPr>
        <w:t xml:space="preserve">    В современном мире проблемы окружающей среды приобрели первостепенное значение. Насущной задачей стало принятие решений и мер по защите окружающей среды от загрязнения и разрушения, сохранение всего генетического разнообразия живых существ, сбережение генофонда планеты. Ученые всего мира сошлись в едином мнении, что экологические проблемы и катастрофы связаны с образованностью населения – ее недостаточность или отсутствие и породили потребительское отношение к природе. Обретение экологического сознания и мышления – единственный для человечества выход из сложившейся ситуации. Необходимо формирование человека нового типа,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Бережное отношение к природе должно быть нормой поведения людей любого возраста.</w:t>
      </w:r>
    </w:p>
    <w:p w:rsidR="00753C97" w:rsidRPr="00922DFF" w:rsidRDefault="00753C97" w:rsidP="003F3B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22DFF">
        <w:rPr>
          <w:rFonts w:ascii="Times New Roman" w:hAnsi="Times New Roman"/>
          <w:sz w:val="24"/>
          <w:szCs w:val="24"/>
        </w:rPr>
        <w:t xml:space="preserve">Поэтому в сложившихся условиях встала задача экологического образования населения мира. Первостепенное значение при этом придается экологическому образованию подрастающего поколения. Глобальные проблемы современности требуют немедленного переосмысления исторически сложившейся в человеческом сознании установки, направленной на потребительское отношение к природе, изменения не только его поведения, но и смены ценностных ориентиров. Нашу планету может спасти лишь деятельность людей, базирующаяся на основе глубокого понимания законов природы, учёта многочисленных взаимодействий в её сообществах, осознания того, что человек не властелин природы, а её часть. Иными словами, экологическая проблема – это не просто проблема загрязнения окружающей среды и других отрицательных влияний, это результат деятельности человека на Земле. </w:t>
      </w:r>
    </w:p>
    <w:p w:rsidR="00753C97" w:rsidRPr="00922DFF" w:rsidRDefault="00753C97" w:rsidP="003F3B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DFF">
        <w:rPr>
          <w:rFonts w:ascii="Times New Roman" w:hAnsi="Times New Roman"/>
          <w:sz w:val="24"/>
          <w:szCs w:val="24"/>
        </w:rPr>
        <w:t xml:space="preserve">Именно поэтому одной из актуальнейших вопросов современного общества является проблема формирования экологической культуры личности. В настоящее время формирование экологической культуры у  дошкольников становится приоритетным направлением в педагогической теории и практике. Взаимодействие человека с природой – чрезвычайно актуальная проблема современности. С каждым годом её звучание становится сильнее - это, то направление дошкольной педагогики, которое отличается от традиционного ознакомления детей с природой. </w:t>
      </w:r>
    </w:p>
    <w:p w:rsidR="00753C97" w:rsidRDefault="00753C97" w:rsidP="003F3B5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DFF">
        <w:rPr>
          <w:rFonts w:ascii="Times New Roman" w:hAnsi="Times New Roman"/>
          <w:sz w:val="24"/>
          <w:szCs w:val="24"/>
        </w:rPr>
        <w:t xml:space="preserve"> Формирование экологической культуры – это экологические знания, экологическое мышление, экологически оправданное поведение и чувство любви к природе. Экологически культурная личность при познании природы и общении с ней через свои чувства (восхищение, радость, удивление, умиление, гнев, возмущение, сострадание и др.) переживает свое отношение к ней и стремится сохранить дикую природу, проявляя тем самым любовь к миру природы. Формирование  экологической культуры,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  <w:r w:rsidRPr="00922DFF"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  <w:r w:rsidRPr="00922DFF">
        <w:rPr>
          <w:rFonts w:ascii="Times New Roman" w:hAnsi="Times New Roman"/>
          <w:sz w:val="24"/>
          <w:szCs w:val="24"/>
        </w:rPr>
        <w:t xml:space="preserve">Отсюда вытекает цель экологического образования в ДОУ – </w:t>
      </w:r>
      <w:r w:rsidRPr="00922DFF">
        <w:rPr>
          <w:rStyle w:val="FontStyle11"/>
          <w:sz w:val="24"/>
          <w:szCs w:val="24"/>
        </w:rPr>
        <w:t>становление начал экологической культуры у детей, развитие экологического сознания, мышления, экологической культуры у взрослых (воспитателей, родителей), их воспитывающих.</w:t>
      </w:r>
    </w:p>
    <w:p w:rsidR="00753C97" w:rsidRDefault="00753C97" w:rsidP="003F3B58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В дошкольном возрасте создаются предпосылки для формирования личности, характера будущего гражданина, развития интеллектуальной и коммуникативной компетентности. Поэтому, именно в дошкольном возрасте необходимо  закладывать у  воспитанников основы  нравственного и интеллектуального развития личности</w:t>
      </w:r>
      <w:r>
        <w:rPr>
          <w:rFonts w:ascii="Times New Roman" w:hAnsi="Times New Roman"/>
          <w:sz w:val="24"/>
          <w:szCs w:val="24"/>
        </w:rPr>
        <w:t>,</w:t>
      </w:r>
      <w:r w:rsidRPr="0033725B">
        <w:rPr>
          <w:rFonts w:ascii="Times New Roman" w:hAnsi="Times New Roman"/>
          <w:sz w:val="24"/>
          <w:szCs w:val="24"/>
        </w:rPr>
        <w:t xml:space="preserve"> позитивное отношение к природе, к «рукотворному миру», к себе и окружающим людям.  Ввести ребенка в мир природы, сформировать реалистические 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2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25B">
        <w:rPr>
          <w:rFonts w:ascii="Times New Roman" w:hAnsi="Times New Roman"/>
          <w:sz w:val="24"/>
          <w:szCs w:val="24"/>
        </w:rPr>
        <w:t>знания о ее объектах и явлениях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25B">
        <w:rPr>
          <w:rFonts w:ascii="Times New Roman" w:hAnsi="Times New Roman"/>
          <w:sz w:val="24"/>
          <w:szCs w:val="24"/>
        </w:rPr>
        <w:t xml:space="preserve"> – важнейшие задачи детского сада. Данную задачу можно легко решить</w:t>
      </w:r>
      <w:r>
        <w:rPr>
          <w:rFonts w:ascii="Times New Roman" w:hAnsi="Times New Roman"/>
          <w:sz w:val="24"/>
          <w:szCs w:val="24"/>
        </w:rPr>
        <w:t>,</w:t>
      </w:r>
      <w:r w:rsidRPr="0033725B">
        <w:rPr>
          <w:rFonts w:ascii="Times New Roman" w:hAnsi="Times New Roman"/>
          <w:sz w:val="24"/>
          <w:szCs w:val="24"/>
        </w:rPr>
        <w:t xml:space="preserve"> используя</w:t>
      </w:r>
      <w:r>
        <w:rPr>
          <w:rFonts w:ascii="Times New Roman" w:hAnsi="Times New Roman"/>
          <w:sz w:val="24"/>
          <w:szCs w:val="24"/>
        </w:rPr>
        <w:t xml:space="preserve"> метод </w:t>
      </w:r>
      <w:r w:rsidRPr="0033725B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ов. Данный м</w:t>
      </w:r>
      <w:r w:rsidRPr="0033725B">
        <w:rPr>
          <w:rFonts w:ascii="Times New Roman" w:hAnsi="Times New Roman"/>
          <w:sz w:val="24"/>
          <w:szCs w:val="24"/>
        </w:rPr>
        <w:t>етод формирует способности сосредотачивать свое внимание на предметах ближайшего окружения и явлениях окружающей действительности, умение сравнивать, анализировать, устанавливать простейшие причинно-следственные связи, выделять в предметах определенные свойства, группировать их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53C97" w:rsidRPr="0033725B" w:rsidRDefault="00753C97" w:rsidP="003F3B5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Сухомлинский В.А. писал, что у ребенка необходимо воспитывать любовь «ко всему, что не может жить без ласковой человеческой руки, без чувствительного человеческого сердца. Речь идет о любви к живому и беззащитному, слабому и нежному».</w:t>
      </w:r>
    </w:p>
    <w:p w:rsidR="00753C97" w:rsidRPr="0033725B" w:rsidRDefault="00753C97" w:rsidP="0033725B">
      <w:pPr>
        <w:pStyle w:val="NormalWeb"/>
        <w:spacing w:after="0" w:afterAutospacing="0" w:line="360" w:lineRule="auto"/>
        <w:jc w:val="both"/>
        <w:rPr>
          <w:b/>
        </w:rPr>
      </w:pPr>
      <w:r w:rsidRPr="0033725B">
        <w:rPr>
          <w:b/>
          <w:iCs/>
        </w:rPr>
        <w:t>1.1</w:t>
      </w:r>
      <w:r w:rsidRPr="0033725B">
        <w:rPr>
          <w:iCs/>
        </w:rPr>
        <w:t>.</w:t>
      </w:r>
      <w:r w:rsidRPr="0033725B">
        <w:rPr>
          <w:b/>
        </w:rPr>
        <w:t>Обоснование актуальности.</w:t>
      </w:r>
    </w:p>
    <w:p w:rsidR="00753C97" w:rsidRDefault="00753C97" w:rsidP="003F3B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прозрачная вода и зеленая трава, белый снег и пушистые облака. Ведь ребенок со своим стремлением учиться, с неутомимым любопытством и с изобретательным, творческим воображением получает радость и удовлетворение от соприкосновения с природой. Мы взрослые должны вовремя заметить и поддержать у детей познавательный интерес, помочь ребенку увидеть красоту мира, вселить в него уверенность в своих силах и зажечь огонек творчества и радости жизни.</w:t>
      </w:r>
    </w:p>
    <w:p w:rsidR="00753C97" w:rsidRPr="0033725B" w:rsidRDefault="00753C97" w:rsidP="003F3B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 Соприкасаясь с природой</w:t>
      </w:r>
      <w:r>
        <w:rPr>
          <w:rFonts w:ascii="Times New Roman" w:hAnsi="Times New Roman"/>
          <w:sz w:val="24"/>
          <w:szCs w:val="24"/>
        </w:rPr>
        <w:t>,</w:t>
      </w:r>
      <w:r w:rsidRPr="0033725B">
        <w:rPr>
          <w:rFonts w:ascii="Times New Roman" w:hAnsi="Times New Roman"/>
          <w:sz w:val="24"/>
          <w:szCs w:val="24"/>
        </w:rPr>
        <w:t xml:space="preserve">  развивается не только  познавательный интерес, но</w:t>
      </w:r>
      <w:r>
        <w:rPr>
          <w:rFonts w:ascii="Times New Roman" w:hAnsi="Times New Roman"/>
          <w:sz w:val="24"/>
          <w:szCs w:val="24"/>
        </w:rPr>
        <w:t xml:space="preserve">  формируется личность ребёнка. </w:t>
      </w:r>
      <w:r w:rsidRPr="0033725B">
        <w:rPr>
          <w:rFonts w:ascii="Times New Roman" w:hAnsi="Times New Roman"/>
          <w:sz w:val="24"/>
          <w:szCs w:val="24"/>
        </w:rPr>
        <w:t xml:space="preserve">Объекты природы привлекают дошкольников, прежде всего красотой, яркостью красок, разнообразием и это является источником первых конкретных знаний и радостных переживаний, часто запоминающихся на всю жизнь. Влияние природы на ребенка огромно. </w:t>
      </w:r>
    </w:p>
    <w:p w:rsidR="00753C97" w:rsidRPr="0033725B" w:rsidRDefault="00753C97" w:rsidP="003372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Дети ежедневно в той или иной форме соприкасаются с ее объектами или явлениями: </w:t>
      </w:r>
    </w:p>
    <w:p w:rsidR="00753C97" w:rsidRPr="0033725B" w:rsidRDefault="00753C97" w:rsidP="0033725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на прогулках наблюдают за птицами и насекомыми; </w:t>
      </w:r>
    </w:p>
    <w:p w:rsidR="00753C97" w:rsidRPr="0033725B" w:rsidRDefault="00753C97" w:rsidP="0033725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наблюдают</w:t>
      </w:r>
      <w:r w:rsidRPr="0033725B">
        <w:rPr>
          <w:rFonts w:ascii="Times New Roman" w:hAnsi="Times New Roman"/>
          <w:sz w:val="24"/>
          <w:szCs w:val="24"/>
        </w:rPr>
        <w:t xml:space="preserve"> за падающими снежинками; </w:t>
      </w:r>
    </w:p>
    <w:p w:rsidR="00753C97" w:rsidRPr="0033725B" w:rsidRDefault="00753C97" w:rsidP="0033725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слушают стихи, рассказы; </w:t>
      </w:r>
    </w:p>
    <w:p w:rsidR="00753C97" w:rsidRPr="0033725B" w:rsidRDefault="00753C97" w:rsidP="0033725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дома смотрят телепередачи о животном и растительном мире Земли; </w:t>
      </w:r>
    </w:p>
    <w:p w:rsidR="00753C97" w:rsidRPr="0033725B" w:rsidRDefault="00753C97" w:rsidP="0033725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ухаживают за растениями в уголке природы. </w:t>
      </w:r>
    </w:p>
    <w:p w:rsidR="00753C97" w:rsidRPr="00FF4762" w:rsidRDefault="00753C97" w:rsidP="003F3B58">
      <w:pPr>
        <w:pStyle w:val="NormalWeb"/>
        <w:spacing w:after="0" w:afterAutospacing="0" w:line="360" w:lineRule="auto"/>
        <w:ind w:firstLine="709"/>
      </w:pPr>
      <w:r>
        <w:rPr>
          <w:bCs/>
        </w:rPr>
        <w:t xml:space="preserve"> </w:t>
      </w:r>
      <w:r w:rsidRPr="00FF4762">
        <w:rPr>
          <w:bCs/>
        </w:rPr>
        <w:t>Экологическое воспитание и образование детей – чрезвычайно актуальная проблема настоящего времени.</w:t>
      </w:r>
      <w:r w:rsidRPr="00FF4762">
        <w:rPr>
          <w:b/>
          <w:bCs/>
        </w:rPr>
        <w:t xml:space="preserve"> </w:t>
      </w:r>
      <w:r w:rsidRPr="00FF4762">
        <w:t xml:space="preserve">Формирование системы элементарных научных экологических знаний, доступных пониманию дошкольников является  главной целью экологического воспитания. В процессе реализации поставленной цели, решаются следующие задачи: </w:t>
      </w:r>
    </w:p>
    <w:p w:rsidR="00753C97" w:rsidRPr="00FF4762" w:rsidRDefault="00753C97" w:rsidP="0033725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FF4762">
        <w:rPr>
          <w:rFonts w:ascii="Times New Roman" w:hAnsi="Times New Roman"/>
          <w:sz w:val="24"/>
          <w:szCs w:val="24"/>
        </w:rPr>
        <w:t xml:space="preserve">формирование у дошкольников осознанного отношения к природе, ее явлениям и объектам; </w:t>
      </w:r>
    </w:p>
    <w:p w:rsidR="00753C97" w:rsidRPr="00FF4762" w:rsidRDefault="00753C97" w:rsidP="0033725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FF4762">
        <w:rPr>
          <w:rFonts w:ascii="Times New Roman" w:hAnsi="Times New Roman"/>
          <w:sz w:val="24"/>
          <w:szCs w:val="24"/>
        </w:rPr>
        <w:t xml:space="preserve">развитие экологического мышления и творческого воображения в процессе опытнической и исследовательской деятельности детей; </w:t>
      </w:r>
    </w:p>
    <w:p w:rsidR="00753C97" w:rsidRPr="00FF4762" w:rsidRDefault="00753C97" w:rsidP="0033725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FF4762">
        <w:rPr>
          <w:rFonts w:ascii="Times New Roman" w:hAnsi="Times New Roman"/>
          <w:sz w:val="24"/>
          <w:szCs w:val="24"/>
        </w:rPr>
        <w:t xml:space="preserve">формирование умений и навыков наблюдений за живыми и неживыми объектами природы; </w:t>
      </w:r>
    </w:p>
    <w:p w:rsidR="00753C97" w:rsidRPr="00FF4762" w:rsidRDefault="00753C97" w:rsidP="0016044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FF4762">
        <w:rPr>
          <w:rFonts w:ascii="Times New Roman" w:hAnsi="Times New Roman"/>
          <w:sz w:val="24"/>
          <w:szCs w:val="24"/>
        </w:rPr>
        <w:t xml:space="preserve">освоение элементарных норм поведения по отношению к миру природы и окружающему миру в целом. </w:t>
      </w:r>
    </w:p>
    <w:p w:rsidR="00753C97" w:rsidRPr="00FF4762" w:rsidRDefault="00753C97" w:rsidP="0016044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FF4762">
        <w:rPr>
          <w:rFonts w:ascii="Times New Roman" w:hAnsi="Times New Roman"/>
          <w:szCs w:val="24"/>
        </w:rPr>
        <w:t>Формирование представлений о своем организме и здоровом образе жизни.</w:t>
      </w:r>
    </w:p>
    <w:p w:rsidR="00753C97" w:rsidRPr="00880BE2" w:rsidRDefault="00753C97" w:rsidP="003F3B58">
      <w:pPr>
        <w:pStyle w:val="Title"/>
        <w:spacing w:line="360" w:lineRule="auto"/>
        <w:ind w:firstLine="709"/>
        <w:jc w:val="left"/>
        <w:rPr>
          <w:bCs/>
          <w:sz w:val="24"/>
        </w:rPr>
      </w:pPr>
      <w:r w:rsidRPr="0033725B">
        <w:rPr>
          <w:bCs/>
          <w:sz w:val="24"/>
        </w:rPr>
        <w:t xml:space="preserve">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качественно новый уровень и </w:t>
      </w:r>
      <w:r w:rsidRPr="0033725B">
        <w:rPr>
          <w:sz w:val="24"/>
        </w:rPr>
        <w:t>совершенствование технологий и методик обучения.</w:t>
      </w:r>
      <w:r w:rsidRPr="0033725B">
        <w:rPr>
          <w:bCs/>
          <w:sz w:val="24"/>
        </w:rPr>
        <w:t xml:space="preserve"> </w:t>
      </w:r>
      <w:r w:rsidRPr="0033725B">
        <w:rPr>
          <w:sz w:val="24"/>
        </w:rPr>
        <w:t xml:space="preserve">Перед педагогами стоит задача уже в дошкольном возрасте формировать у детей навыки самостоятельности, активности, инициативности в поиске ответов на вопросы, сборе информации, экспериментировании и применении полученных знаний, умений и навыков. </w:t>
      </w:r>
    </w:p>
    <w:p w:rsidR="00753C97" w:rsidRDefault="00753C97" w:rsidP="003F3B5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Такой подход позволяет осуществить метод проектов (проектный метод).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762">
        <w:rPr>
          <w:rFonts w:ascii="Times New Roman" w:hAnsi="Times New Roman"/>
          <w:sz w:val="24"/>
          <w:szCs w:val="24"/>
        </w:rPr>
        <w:t>Особая педагогическая значимость проекта заключается  в практической целенаправленности действий, в возможности формирования собственного жизненного опыта ребенка, основанного на  его интересах. Проект позволяет интегрировать сведения из разных областей знаний для решения проблемы и применить их на практике. Участие в экологических акциях, субботниках, озеленении, работа по природоохранным проектам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76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FF4762">
        <w:rPr>
          <w:rFonts w:ascii="Times New Roman" w:hAnsi="Times New Roman"/>
          <w:sz w:val="24"/>
          <w:szCs w:val="24"/>
        </w:rPr>
        <w:t>уникальная возможность для детей и родителей проявить себя, принести пользу окружающей природе.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3C97" w:rsidRDefault="00753C97" w:rsidP="003F3B5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  Внедрение в практику метода проектной деятельности стало одним из основных ср</w:t>
      </w:r>
      <w:r>
        <w:rPr>
          <w:rFonts w:ascii="Times New Roman" w:hAnsi="Times New Roman"/>
          <w:sz w:val="24"/>
          <w:szCs w:val="24"/>
        </w:rPr>
        <w:t xml:space="preserve">едств формирования экологической </w:t>
      </w:r>
      <w:r w:rsidRPr="0033725B">
        <w:rPr>
          <w:rFonts w:ascii="Times New Roman" w:hAnsi="Times New Roman"/>
          <w:sz w:val="24"/>
          <w:szCs w:val="24"/>
        </w:rPr>
        <w:t xml:space="preserve"> </w:t>
      </w:r>
      <w:r w:rsidRPr="00A65F79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725B">
        <w:rPr>
          <w:rFonts w:ascii="Times New Roman" w:hAnsi="Times New Roman"/>
          <w:sz w:val="24"/>
          <w:szCs w:val="24"/>
        </w:rPr>
        <w:t xml:space="preserve">детей дошкольного возраста. Включение дошкольников в проектную деятельность позволяет воспитать самостоятельную и отзывчивую личность, развивает творческие начала и интеллектуальные способности, способствует формированию целеустремленности, настойчивости, учит преодолевать возникающие трудности и проблемы, общаться со сверстниками и взрослыми. Так как детям трудно самостоятельно найти противоречия в окружающем, сформулировать проблему, определить цель (замысел) проекта в воспитательно-образовательном процессе проектная деятельность носит характер сотрудничества, в котором принимают участие дети и педагоги, а так же вовлекаются родители и другие члены семьи. Опыт самостоятельной деятельности, полученный ребёнком в дошкольном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3725B">
        <w:rPr>
          <w:rFonts w:ascii="Times New Roman" w:hAnsi="Times New Roman"/>
          <w:sz w:val="24"/>
          <w:szCs w:val="24"/>
        </w:rPr>
        <w:t xml:space="preserve">возрасте, развивает в нём уверенность в своих силах. </w:t>
      </w:r>
    </w:p>
    <w:p w:rsidR="00753C97" w:rsidRPr="00F3293D" w:rsidRDefault="00753C97" w:rsidP="007A0B6D">
      <w:pPr>
        <w:spacing w:after="0" w:line="36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E12ACA">
        <w:rPr>
          <w:rFonts w:ascii="Times New Roman" w:hAnsi="Times New Roman"/>
          <w:sz w:val="24"/>
          <w:szCs w:val="24"/>
        </w:rPr>
        <w:t xml:space="preserve">В нашем дошкольном образовательном учреждении перспективное годовое планирование разработано  по тематическим блокам. Каждый блок включает в себя определенные темы: «Вода», «Воздух», «Птицы», «Дикие животные», «Деревья», «Цветы» и т.д. Вся непосредственно образовательная деятельность направлена на изучаемую тему, по времени она может длиться одну или несколько недель. Обобщая пройденный материал, мы выявляем проблему экологического содержания и это становится основанием для работы над проектом по данной теме. С детьми старшего дошкольного возраста совместно с родителями были разработаны и представлены следующие проекты: «В гости к деревьям», «Наши пернатые друзья», «Зеленые помощники», «Огонь- друг, огонь-враг» и другие.  Результаты совместной работы над проектами были представлены в виде создания экологических знаков  природоохраняющего содержания, выпуска экологической газеты, привлечение к экологическим акциям всех участников педагогического процесса и их родителей, а также защита проекта проходила с использованием </w:t>
      </w:r>
      <w:r w:rsidRPr="00E12ACA">
        <w:rPr>
          <w:rFonts w:ascii="Cambria" w:hAnsi="Cambria"/>
          <w:sz w:val="24"/>
          <w:szCs w:val="24"/>
        </w:rPr>
        <w:t xml:space="preserve">информационных компьютерных технологий.  </w:t>
      </w:r>
      <w:r w:rsidRPr="00E12ACA">
        <w:rPr>
          <w:rFonts w:ascii="Times New Roman" w:hAnsi="Times New Roman"/>
          <w:sz w:val="24"/>
          <w:szCs w:val="24"/>
        </w:rPr>
        <w:t>Несомненно, подобная</w:t>
      </w:r>
      <w:r>
        <w:rPr>
          <w:rFonts w:ascii="Times New Roman" w:hAnsi="Times New Roman"/>
          <w:sz w:val="24"/>
          <w:szCs w:val="24"/>
        </w:rPr>
        <w:t xml:space="preserve"> работа вызывает </w:t>
      </w:r>
      <w:r w:rsidRPr="00F3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огромный </w:t>
      </w:r>
      <w:r w:rsidRPr="00F3293D"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z w:val="24"/>
          <w:szCs w:val="24"/>
        </w:rPr>
        <w:t xml:space="preserve"> у детей и родителей  и </w:t>
      </w:r>
      <w:r w:rsidRPr="00F3293D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становится  более качественным.</w:t>
      </w:r>
    </w:p>
    <w:p w:rsidR="00753C97" w:rsidRPr="00922BD5" w:rsidRDefault="00753C97" w:rsidP="007A0B6D">
      <w:pPr>
        <w:spacing w:after="0"/>
        <w:ind w:firstLine="709"/>
        <w:rPr>
          <w:rFonts w:ascii="Cambria" w:hAnsi="Cambria"/>
          <w:sz w:val="28"/>
          <w:szCs w:val="28"/>
        </w:rPr>
      </w:pPr>
      <w:r w:rsidRPr="0033725B">
        <w:rPr>
          <w:rFonts w:ascii="Times New Roman" w:hAnsi="Times New Roman"/>
          <w:sz w:val="24"/>
          <w:szCs w:val="24"/>
        </w:rPr>
        <w:t>Таким образом, учитывая вышеперечисленные преимущества данного метода возникла необходимость в разработке Проекта: «</w:t>
      </w:r>
      <w:r w:rsidRPr="006E43AF">
        <w:rPr>
          <w:rFonts w:ascii="Times New Roman" w:hAnsi="Times New Roman"/>
          <w:bCs/>
          <w:sz w:val="24"/>
          <w:szCs w:val="24"/>
        </w:rPr>
        <w:t xml:space="preserve">Проектная деятельность как </w:t>
      </w:r>
      <w:r>
        <w:rPr>
          <w:rFonts w:ascii="Times New Roman" w:hAnsi="Times New Roman"/>
          <w:bCs/>
          <w:sz w:val="24"/>
          <w:szCs w:val="24"/>
        </w:rPr>
        <w:t xml:space="preserve">способ </w:t>
      </w:r>
      <w:r w:rsidRPr="006E43AF">
        <w:rPr>
          <w:rFonts w:ascii="Times New Roman" w:hAnsi="Times New Roman"/>
          <w:bCs/>
          <w:sz w:val="24"/>
          <w:szCs w:val="24"/>
        </w:rPr>
        <w:t>формирования экологическ</w:t>
      </w:r>
      <w:r>
        <w:rPr>
          <w:rFonts w:ascii="Times New Roman" w:hAnsi="Times New Roman"/>
          <w:bCs/>
          <w:sz w:val="24"/>
          <w:szCs w:val="24"/>
        </w:rPr>
        <w:t>ой культуры</w:t>
      </w:r>
      <w:r w:rsidRPr="006E43AF">
        <w:rPr>
          <w:rFonts w:ascii="Times New Roman" w:hAnsi="Times New Roman"/>
          <w:bCs/>
          <w:sz w:val="24"/>
          <w:szCs w:val="24"/>
        </w:rPr>
        <w:t xml:space="preserve"> у детей старшего дошкольного возраста</w:t>
      </w:r>
      <w:r w:rsidRPr="0033725B">
        <w:rPr>
          <w:rFonts w:ascii="Times New Roman" w:hAnsi="Times New Roman"/>
          <w:sz w:val="24"/>
          <w:szCs w:val="24"/>
        </w:rPr>
        <w:t>».</w:t>
      </w:r>
    </w:p>
    <w:p w:rsidR="00753C97" w:rsidRPr="0033725B" w:rsidRDefault="00753C97" w:rsidP="007A0B6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53C97" w:rsidRPr="000E63D6" w:rsidRDefault="00753C97" w:rsidP="000E63D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3D6">
        <w:rPr>
          <w:rFonts w:ascii="Times New Roman" w:hAnsi="Times New Roman"/>
          <w:b/>
          <w:sz w:val="24"/>
          <w:szCs w:val="24"/>
        </w:rPr>
        <w:t>Объект проектной деятельности</w:t>
      </w:r>
      <w:r w:rsidRPr="000E63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дети старшего дошкольного возраста.</w:t>
      </w:r>
    </w:p>
    <w:p w:rsidR="00753C97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 xml:space="preserve">Предмет проектной деятельности: </w:t>
      </w:r>
      <w:r w:rsidRPr="0033725B">
        <w:rPr>
          <w:rFonts w:ascii="Times New Roman" w:hAnsi="Times New Roman"/>
          <w:sz w:val="24"/>
          <w:szCs w:val="24"/>
        </w:rPr>
        <w:t xml:space="preserve">организационно-педагогические условия </w:t>
      </w:r>
      <w:r>
        <w:rPr>
          <w:rFonts w:ascii="Times New Roman" w:hAnsi="Times New Roman"/>
          <w:sz w:val="24"/>
          <w:szCs w:val="24"/>
        </w:rPr>
        <w:t xml:space="preserve">способствующие </w:t>
      </w:r>
      <w:r w:rsidRPr="0033725B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 xml:space="preserve">нию у старших дошкольников экологической </w:t>
      </w:r>
      <w:r w:rsidRPr="00337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 w:rsidRPr="0033725B">
        <w:rPr>
          <w:rFonts w:ascii="Times New Roman" w:hAnsi="Times New Roman"/>
          <w:sz w:val="24"/>
          <w:szCs w:val="24"/>
        </w:rPr>
        <w:t xml:space="preserve">. </w:t>
      </w:r>
    </w:p>
    <w:p w:rsidR="00753C97" w:rsidRPr="00974A91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 xml:space="preserve">По времени: </w:t>
      </w:r>
      <w:r w:rsidRPr="0033725B">
        <w:rPr>
          <w:rFonts w:ascii="Times New Roman" w:hAnsi="Times New Roman"/>
          <w:sz w:val="24"/>
          <w:szCs w:val="24"/>
        </w:rPr>
        <w:t>долгосрочный (201</w:t>
      </w:r>
      <w:r>
        <w:rPr>
          <w:rFonts w:ascii="Times New Roman" w:hAnsi="Times New Roman"/>
          <w:sz w:val="24"/>
          <w:szCs w:val="24"/>
        </w:rPr>
        <w:t>6-2018</w:t>
      </w:r>
      <w:r w:rsidRPr="0033725B">
        <w:rPr>
          <w:rFonts w:ascii="Times New Roman" w:hAnsi="Times New Roman"/>
          <w:sz w:val="24"/>
          <w:szCs w:val="24"/>
        </w:rPr>
        <w:t xml:space="preserve"> учебный год).</w:t>
      </w:r>
    </w:p>
    <w:p w:rsidR="00753C97" w:rsidRDefault="00753C97" w:rsidP="003372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 xml:space="preserve">Основная цель проекта: </w:t>
      </w:r>
    </w:p>
    <w:p w:rsidR="00753C97" w:rsidRPr="008F5EEC" w:rsidRDefault="00753C97" w:rsidP="00E53930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A0907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метода проектной деятельности как способа формирование  экологических знаний о природе, </w:t>
      </w:r>
      <w:r w:rsidRPr="00E12ACA">
        <w:rPr>
          <w:rFonts w:ascii="Times New Roman" w:hAnsi="Times New Roman"/>
          <w:sz w:val="24"/>
          <w:szCs w:val="24"/>
        </w:rPr>
        <w:t>основ экологической культуры, осознанно-правильного поведения в природе у детей старшего дошкольного возраста.</w:t>
      </w:r>
    </w:p>
    <w:p w:rsidR="00753C97" w:rsidRDefault="00753C97" w:rsidP="0033725B">
      <w:pPr>
        <w:pStyle w:val="BodyTextIndent"/>
        <w:spacing w:after="0" w:line="360" w:lineRule="auto"/>
        <w:ind w:left="0" w:right="94" w:firstLine="0"/>
        <w:jc w:val="left"/>
        <w:rPr>
          <w:szCs w:val="24"/>
        </w:rPr>
      </w:pPr>
      <w:r w:rsidRPr="0033725B">
        <w:rPr>
          <w:b/>
          <w:szCs w:val="24"/>
        </w:rPr>
        <w:t>Гипотеза:</w:t>
      </w:r>
      <w:r w:rsidRPr="0033725B">
        <w:rPr>
          <w:szCs w:val="24"/>
        </w:rPr>
        <w:t xml:space="preserve"> применение в образовательном процессе проектно</w:t>
      </w:r>
      <w:r>
        <w:rPr>
          <w:szCs w:val="24"/>
        </w:rPr>
        <w:t xml:space="preserve">го метода для </w:t>
      </w:r>
      <w:r w:rsidRPr="0033725B">
        <w:rPr>
          <w:szCs w:val="24"/>
        </w:rPr>
        <w:t xml:space="preserve"> детей старшего дошкольного возраста будет способствовать: </w:t>
      </w:r>
    </w:p>
    <w:p w:rsidR="00753C97" w:rsidRPr="0033725B" w:rsidRDefault="00753C97" w:rsidP="0033725B">
      <w:pPr>
        <w:pStyle w:val="BodyTextIndent"/>
        <w:spacing w:after="0" w:line="360" w:lineRule="auto"/>
        <w:ind w:left="0" w:right="94" w:firstLine="0"/>
        <w:jc w:val="left"/>
        <w:rPr>
          <w:bCs/>
          <w:szCs w:val="24"/>
          <w:lang w:eastAsia="ru-RU"/>
        </w:rPr>
      </w:pPr>
      <w:r w:rsidRPr="0033725B">
        <w:rPr>
          <w:bCs/>
          <w:szCs w:val="24"/>
          <w:lang w:eastAsia="ru-RU"/>
        </w:rPr>
        <w:t>Повышению уровня экологических знаний и культуры поведения в природе.</w:t>
      </w:r>
    </w:p>
    <w:p w:rsidR="00753C97" w:rsidRPr="00E53930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33725B">
        <w:rPr>
          <w:rFonts w:ascii="Times New Roman" w:hAnsi="Times New Roman"/>
          <w:b/>
          <w:sz w:val="24"/>
          <w:szCs w:val="24"/>
        </w:rPr>
        <w:t>адачи педагогического проекта: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1.Формирование поисково–исследовательской деятельности и интелле</w:t>
      </w:r>
      <w:r>
        <w:rPr>
          <w:rFonts w:ascii="Times New Roman" w:hAnsi="Times New Roman"/>
          <w:sz w:val="24"/>
          <w:szCs w:val="24"/>
        </w:rPr>
        <w:t>ктуальной инициативы, посредством проектного метода</w:t>
      </w:r>
      <w:r w:rsidRPr="0033725B">
        <w:rPr>
          <w:rFonts w:ascii="Times New Roman" w:hAnsi="Times New Roman"/>
          <w:sz w:val="24"/>
          <w:szCs w:val="24"/>
        </w:rPr>
        <w:t>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2.Развитие инициативности, любознательности, произвольности, способности к творческому самовыражению</w:t>
      </w:r>
      <w:r>
        <w:rPr>
          <w:rFonts w:ascii="Times New Roman" w:hAnsi="Times New Roman"/>
          <w:sz w:val="24"/>
          <w:szCs w:val="24"/>
        </w:rPr>
        <w:t>.</w:t>
      </w:r>
    </w:p>
    <w:p w:rsidR="00753C97" w:rsidRPr="00974A91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3. Формирование знаний</w:t>
      </w:r>
      <w:r>
        <w:rPr>
          <w:rFonts w:ascii="Times New Roman" w:hAnsi="Times New Roman"/>
          <w:sz w:val="24"/>
          <w:szCs w:val="24"/>
        </w:rPr>
        <w:t xml:space="preserve"> об объектах живой и неживой природы</w:t>
      </w:r>
      <w:r w:rsidRPr="003372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воспитание бережного отношения </w:t>
      </w:r>
      <w:r w:rsidRPr="0033725B">
        <w:rPr>
          <w:rFonts w:ascii="Times New Roman" w:hAnsi="Times New Roman"/>
          <w:sz w:val="24"/>
          <w:szCs w:val="24"/>
        </w:rPr>
        <w:t xml:space="preserve"> ко всему живому на Земле.</w:t>
      </w:r>
    </w:p>
    <w:p w:rsidR="00753C97" w:rsidRPr="00974A91" w:rsidRDefault="00753C97" w:rsidP="00974A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>2. Реферативная часть. Теоретическое обоснование проекта.</w:t>
      </w:r>
      <w:r w:rsidRPr="0033725B">
        <w:rPr>
          <w:rFonts w:ascii="Times New Roman" w:hAnsi="Times New Roman"/>
          <w:sz w:val="24"/>
          <w:szCs w:val="24"/>
        </w:rPr>
        <w:t xml:space="preserve"> </w:t>
      </w:r>
    </w:p>
    <w:p w:rsidR="00753C97" w:rsidRPr="00974A91" w:rsidRDefault="00753C97" w:rsidP="003372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>2.1.   Экологическое воспитание дошкольников.</w:t>
      </w:r>
    </w:p>
    <w:p w:rsidR="00753C97" w:rsidRPr="0033725B" w:rsidRDefault="00753C97" w:rsidP="0033725B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 Природа оставляет глубокий след в душе ребенка, воздействуя на его чувства своей  яркостью, многообразием, динамичностью. Дети открывают для себя новый мир: стараются все потрогать руками, рассмотреть, понюхать, если возможно, попробовать на вкус. Дошкольники с огромным интересом смотрят на окружающий мир, но видят не все, иногда даже не замечают главного.  Нужно обладать терпением, иметь внимательный глаз и чуткую душу, чтобы увидеть тихую прелесть крохотного полевого цветка или игру красок во время заката, буйное цветение сирени, заслушаться звонким пением птиц. А если рядом воспитатель, который удивляется вместе с ними, учит не только смотреть, но и видеть, дети захотят узнать еще больше. </w:t>
      </w:r>
    </w:p>
    <w:p w:rsidR="00753C97" w:rsidRPr="0033725B" w:rsidRDefault="00753C97" w:rsidP="0033725B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Дошкольный возраст – это важный этап формирования экологических представлений, являющихся основой экологических знаний о природной среде и бережном к ней отношении, а также формирование осознанно – правильного отношения детей к объектам природы, с которыми они непосредственно контактируют.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            Экологическое воспитание осуществляется методами, которые позволяют продемонстрировать дошкольникам приспособленность растений и животных к среде обитания, зависимости, существующие в природных сообществах, связь человека с природой, результаты воздействия его деятельности на природу ближайшего окружения. К таким методам относятся: </w:t>
      </w:r>
    </w:p>
    <w:p w:rsidR="00753C97" w:rsidRPr="0033725B" w:rsidRDefault="00753C97" w:rsidP="0033725B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33725B">
        <w:rPr>
          <w:szCs w:val="24"/>
        </w:rPr>
        <w:t xml:space="preserve">систематизированное наблюдение, </w:t>
      </w:r>
    </w:p>
    <w:p w:rsidR="00753C97" w:rsidRPr="0033725B" w:rsidRDefault="00753C97" w:rsidP="0033725B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33725B">
        <w:rPr>
          <w:szCs w:val="24"/>
        </w:rPr>
        <w:t xml:space="preserve">упорядоченная фиксация наблюдения, </w:t>
      </w:r>
    </w:p>
    <w:p w:rsidR="00753C97" w:rsidRPr="0033725B" w:rsidRDefault="00753C97" w:rsidP="0033725B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33725B">
        <w:rPr>
          <w:szCs w:val="24"/>
        </w:rPr>
        <w:t xml:space="preserve">направленное общение, </w:t>
      </w:r>
    </w:p>
    <w:p w:rsidR="00753C97" w:rsidRPr="0033725B" w:rsidRDefault="00753C97" w:rsidP="0033725B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33725B">
        <w:rPr>
          <w:szCs w:val="24"/>
        </w:rPr>
        <w:t xml:space="preserve">труд в природе, </w:t>
      </w:r>
    </w:p>
    <w:p w:rsidR="00753C97" w:rsidRPr="0033725B" w:rsidRDefault="00753C97" w:rsidP="0033725B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33725B">
        <w:rPr>
          <w:szCs w:val="24"/>
        </w:rPr>
        <w:t xml:space="preserve">моделирующая деятельность, 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методы </w:t>
      </w:r>
      <w:r w:rsidRPr="0033725B">
        <w:rPr>
          <w:rFonts w:ascii="Times New Roman" w:hAnsi="Times New Roman"/>
          <w:sz w:val="24"/>
          <w:szCs w:val="24"/>
        </w:rPr>
        <w:t xml:space="preserve">являются более традиционными.  Хорошим подспорьем </w:t>
      </w:r>
      <w:r>
        <w:rPr>
          <w:rFonts w:ascii="Times New Roman" w:hAnsi="Times New Roman"/>
          <w:sz w:val="24"/>
          <w:szCs w:val="24"/>
        </w:rPr>
        <w:t xml:space="preserve">выступает </w:t>
      </w:r>
      <w:r w:rsidRPr="0033725B">
        <w:rPr>
          <w:rFonts w:ascii="Times New Roman" w:hAnsi="Times New Roman"/>
          <w:sz w:val="24"/>
          <w:szCs w:val="24"/>
        </w:rPr>
        <w:t>метод проектов, который открывает массу возможностей для полноценного экологического воспитания дошкольников.</w:t>
      </w:r>
    </w:p>
    <w:p w:rsidR="00753C97" w:rsidRPr="00974A91" w:rsidRDefault="00753C97" w:rsidP="003372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 </w:t>
      </w:r>
      <w:r w:rsidRPr="0033725B">
        <w:rPr>
          <w:rFonts w:ascii="Times New Roman" w:hAnsi="Times New Roman"/>
          <w:b/>
          <w:sz w:val="24"/>
          <w:szCs w:val="24"/>
        </w:rPr>
        <w:t>2.2.  Использование метода проектов в образовательной практике.</w:t>
      </w:r>
    </w:p>
    <w:p w:rsidR="00753C97" w:rsidRPr="0033725B" w:rsidRDefault="00753C97" w:rsidP="0033725B">
      <w:pPr>
        <w:spacing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 xml:space="preserve"> </w:t>
      </w:r>
      <w:r w:rsidRPr="0033725B">
        <w:rPr>
          <w:rFonts w:ascii="Times New Roman" w:hAnsi="Times New Roman"/>
          <w:sz w:val="24"/>
          <w:szCs w:val="24"/>
        </w:rPr>
        <w:t xml:space="preserve">          Экологические проекты открывают возможность формирования собственного жизненного опыта ребенка и, исходя из потребностей и интересов, развивают его как личность. Особая педагогическая значимость метода проектов заключается в том, что он открывает возможности формирования собственного опыта ребенка по взаимодействию с окружающим миром. Является педагогической технологией, </w:t>
      </w:r>
      <w:r>
        <w:rPr>
          <w:rFonts w:ascii="Times New Roman" w:hAnsi="Times New Roman"/>
          <w:sz w:val="24"/>
          <w:szCs w:val="24"/>
        </w:rPr>
        <w:t xml:space="preserve">определяющей собственную </w:t>
      </w:r>
      <w:r w:rsidRPr="0033725B">
        <w:rPr>
          <w:rFonts w:ascii="Times New Roman" w:hAnsi="Times New Roman"/>
          <w:sz w:val="24"/>
          <w:szCs w:val="24"/>
        </w:rPr>
        <w:t xml:space="preserve">позицию ребенка в педагогическом процессе, является методом, идущим от детских потребностей и интересов, возрастных и индивидуальных особенностей детей. Это один из немногих методов, выводящий педагогический процесс из стен детского учреждения в окружающий мир, природную и социальную среду. Кроме того, метод проектов способствует развитию </w:t>
      </w:r>
      <w:r>
        <w:rPr>
          <w:rFonts w:ascii="Times New Roman" w:hAnsi="Times New Roman"/>
          <w:sz w:val="24"/>
          <w:szCs w:val="24"/>
        </w:rPr>
        <w:t xml:space="preserve">многих качеств </w:t>
      </w:r>
      <w:r w:rsidRPr="0033725B">
        <w:rPr>
          <w:rFonts w:ascii="Times New Roman" w:hAnsi="Times New Roman"/>
          <w:sz w:val="24"/>
          <w:szCs w:val="24"/>
        </w:rPr>
        <w:t>ребенка, их практическому применению во взаимодействии с окр</w:t>
      </w:r>
      <w:r>
        <w:rPr>
          <w:rFonts w:ascii="Times New Roman" w:hAnsi="Times New Roman"/>
          <w:sz w:val="24"/>
          <w:szCs w:val="24"/>
        </w:rPr>
        <w:t>ужающим миром.</w:t>
      </w:r>
    </w:p>
    <w:p w:rsidR="00753C97" w:rsidRPr="0033725B" w:rsidRDefault="00753C97" w:rsidP="0033725B">
      <w:pPr>
        <w:spacing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 Использование метода проектов в образовательной практике способствует формированию многих личностных качеств:</w:t>
      </w:r>
    </w:p>
    <w:p w:rsidR="00753C97" w:rsidRPr="0033725B" w:rsidRDefault="00753C97" w:rsidP="0033725B">
      <w:pPr>
        <w:pStyle w:val="ListParagraph"/>
        <w:numPr>
          <w:ilvl w:val="0"/>
          <w:numId w:val="15"/>
        </w:numPr>
        <w:spacing w:line="360" w:lineRule="auto"/>
        <w:rPr>
          <w:szCs w:val="24"/>
        </w:rPr>
      </w:pPr>
      <w:r w:rsidRPr="0033725B">
        <w:rPr>
          <w:b/>
          <w:szCs w:val="24"/>
        </w:rPr>
        <w:t>самостоятельности.</w:t>
      </w:r>
      <w:r w:rsidRPr="0033725B">
        <w:rPr>
          <w:szCs w:val="24"/>
        </w:rPr>
        <w:t xml:space="preserve"> При реализации проекта происходит предварительное планирование с детьми своих действий и своего времени, ребенок учится считаться с интересами других людей, что уменьшает количество противоречий и споров. Ребенок учится осуществлять свой выбор конкретных действий, своего поведения на основе прогнозирования его последствий;</w:t>
      </w:r>
    </w:p>
    <w:p w:rsidR="00753C97" w:rsidRPr="0033725B" w:rsidRDefault="00753C97" w:rsidP="0033725B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0" w:firstLine="540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>креативности.</w:t>
      </w:r>
      <w:r w:rsidRPr="0033725B">
        <w:rPr>
          <w:rFonts w:ascii="Times New Roman" w:hAnsi="Times New Roman"/>
          <w:sz w:val="24"/>
          <w:szCs w:val="24"/>
        </w:rPr>
        <w:t xml:space="preserve"> В процессе проектной деятельности дети создают новый продукт (рисунок, модель костюма, декорации, альбом и т.д.). Творчество характеризует как конечный продукт, так и характер процесса деятельности. «Креативность ребенка зависит от уровня развития его мышления, воображения, произвольности, а также широты ориентировки в окружающем и осведомленности»;</w:t>
      </w:r>
    </w:p>
    <w:p w:rsidR="00753C97" w:rsidRPr="0033725B" w:rsidRDefault="00753C97" w:rsidP="0033725B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0" w:firstLine="540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>инициативности.</w:t>
      </w:r>
      <w:r w:rsidRPr="0033725B">
        <w:rPr>
          <w:rFonts w:ascii="Times New Roman" w:hAnsi="Times New Roman"/>
          <w:sz w:val="24"/>
          <w:szCs w:val="24"/>
        </w:rPr>
        <w:t xml:space="preserve"> В ходе проекта ребенок выстраивает свое общение со сверстниками, взрослыми, экспериментирует, организует игры;</w:t>
      </w:r>
    </w:p>
    <w:p w:rsidR="00753C97" w:rsidRPr="0033725B" w:rsidRDefault="00753C97" w:rsidP="0033725B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0" w:firstLine="540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 xml:space="preserve">лидерства. </w:t>
      </w:r>
      <w:r w:rsidRPr="0033725B">
        <w:rPr>
          <w:rFonts w:ascii="Times New Roman" w:hAnsi="Times New Roman"/>
          <w:sz w:val="24"/>
          <w:szCs w:val="24"/>
        </w:rPr>
        <w:t>Развитию лидерского потенциала дошкольников способствует не только содержательная составляющая, но и способы взаимодействия детей, взрослых в процессе реализации проекта, в том числе и различные формы коммуникации (деловая, познавательная, личностная).</w:t>
      </w:r>
    </w:p>
    <w:p w:rsidR="00753C97" w:rsidRPr="0033725B" w:rsidRDefault="00753C97" w:rsidP="0033725B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Все перечисленные качества, развитию которых способствует метод проектов, в той или иной мере составляют основу социальной компетентности ребенка дошкольника.</w:t>
      </w:r>
    </w:p>
    <w:p w:rsidR="00753C97" w:rsidRDefault="00753C97" w:rsidP="00974A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3725B">
        <w:rPr>
          <w:rFonts w:ascii="Times New Roman" w:hAnsi="Times New Roman"/>
          <w:sz w:val="24"/>
          <w:szCs w:val="24"/>
        </w:rPr>
        <w:t>Реализация проекта осуществляется в игровой форме, включением детей в различные виды творческой и практически значимой деятельности, в непосредственном контакте с различными объектами социальной среды (экскурсии, встречи с людьми разных профессий, практически полезные дела).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25B">
        <w:rPr>
          <w:rFonts w:ascii="Times New Roman" w:hAnsi="Times New Roman"/>
          <w:sz w:val="24"/>
          <w:szCs w:val="24"/>
        </w:rPr>
        <w:t xml:space="preserve">Метод проектов, как уже указывалось выше, связан с развивающимся личностно-ориентированным обучением и может широко использоваться в ДОУ, в работе с детьми старшего дошкольного возраста. Проект позволяет интегрировать сведения из разных областей знаний для решения одной проблемы и применять их на практике. 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>Основные требования к использованию метода проектов в детском саду: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1. В основе любого проекта лежит проблема, для решения которой требуется исследовательский поиск.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2. Проект - это «игра всерьез», результаты которой значимы для детей и взрослых.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3. Обязательные составляющие проекта - детская самостоятельность (при поддержке педагога), сотворчество ребят и взрослых, развитие коммуникативных способностей детей, познавательных и творческих навыков, применение дошкольниками полученных знаний на практике.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>Этапы проекта:</w:t>
      </w:r>
    </w:p>
    <w:p w:rsidR="00753C97" w:rsidRDefault="00753C97" w:rsidP="008F5E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>1</w:t>
      </w:r>
      <w:r w:rsidRPr="0033725B">
        <w:rPr>
          <w:rFonts w:ascii="Times New Roman" w:hAnsi="Times New Roman"/>
          <w:sz w:val="24"/>
          <w:szCs w:val="24"/>
        </w:rPr>
        <w:t>.</w:t>
      </w:r>
      <w:r w:rsidRPr="0033725B">
        <w:rPr>
          <w:rFonts w:ascii="Times New Roman" w:hAnsi="Times New Roman"/>
          <w:b/>
          <w:sz w:val="24"/>
          <w:szCs w:val="24"/>
        </w:rPr>
        <w:t>Подготовительный</w:t>
      </w:r>
      <w:r w:rsidRPr="0033725B">
        <w:rPr>
          <w:rFonts w:ascii="Times New Roman" w:hAnsi="Times New Roman"/>
          <w:sz w:val="24"/>
          <w:szCs w:val="24"/>
        </w:rPr>
        <w:t xml:space="preserve"> - постановка цели и задач, определение методов исследования, подготовительная работа с педагогами и дошкольниками, выбор и подготовка оборудования и материалов. Не следует ставить перед детьми слишком отдаленные задачи, предлагать далекие перспективы, требовать охватить одновременно несколько направлений деятельности.</w:t>
      </w:r>
    </w:p>
    <w:p w:rsidR="00753C97" w:rsidRPr="0033725B" w:rsidRDefault="00753C97" w:rsidP="008F5E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>2.Собственно исследовательский</w:t>
      </w:r>
      <w:r w:rsidRPr="0033725B">
        <w:rPr>
          <w:rFonts w:ascii="Times New Roman" w:hAnsi="Times New Roman"/>
          <w:sz w:val="24"/>
          <w:szCs w:val="24"/>
        </w:rPr>
        <w:t xml:space="preserve"> - поиск ответов на поставленные вопросы.</w:t>
      </w:r>
    </w:p>
    <w:p w:rsidR="00753C97" w:rsidRDefault="00753C97" w:rsidP="008F5E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>3.Заключительный</w:t>
      </w:r>
      <w:r w:rsidRPr="0033725B">
        <w:rPr>
          <w:rFonts w:ascii="Times New Roman" w:hAnsi="Times New Roman"/>
          <w:sz w:val="24"/>
          <w:szCs w:val="24"/>
        </w:rPr>
        <w:t xml:space="preserve"> - обобщение результатов работы, их анализ, формулировка выводов</w:t>
      </w:r>
      <w:r>
        <w:rPr>
          <w:rFonts w:ascii="Times New Roman" w:hAnsi="Times New Roman"/>
          <w:sz w:val="24"/>
          <w:szCs w:val="24"/>
        </w:rPr>
        <w:t>.</w:t>
      </w:r>
      <w:r w:rsidRPr="0033725B">
        <w:rPr>
          <w:rFonts w:ascii="Times New Roman" w:hAnsi="Times New Roman"/>
          <w:sz w:val="24"/>
          <w:szCs w:val="24"/>
        </w:rPr>
        <w:t xml:space="preserve"> </w:t>
      </w:r>
    </w:p>
    <w:p w:rsidR="00753C97" w:rsidRPr="0033725B" w:rsidRDefault="00753C97" w:rsidP="00303D68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3725B">
        <w:rPr>
          <w:rFonts w:ascii="Times New Roman" w:hAnsi="Times New Roman"/>
          <w:sz w:val="24"/>
          <w:szCs w:val="24"/>
        </w:rPr>
        <w:t>Проекты могут быть краткосрочными и долгосрочными, их длительность определяется в зависимости от решаемых задач. Проект можно рассматривать как дополнение к любым общеразвивающим, комплексным программам и программам экологического направления.</w:t>
      </w:r>
    </w:p>
    <w:p w:rsidR="00753C97" w:rsidRPr="0033725B" w:rsidRDefault="00753C97" w:rsidP="0033725B">
      <w:pPr>
        <w:shd w:val="clear" w:color="auto" w:fill="FFFFFF"/>
        <w:spacing w:before="4" w:line="360" w:lineRule="auto"/>
        <w:ind w:left="17" w:firstLine="680"/>
        <w:jc w:val="both"/>
        <w:rPr>
          <w:rFonts w:ascii="Times New Roman" w:hAnsi="Times New Roman"/>
          <w:spacing w:val="9"/>
          <w:sz w:val="24"/>
          <w:szCs w:val="24"/>
        </w:rPr>
      </w:pPr>
      <w:r w:rsidRPr="0033725B">
        <w:rPr>
          <w:rFonts w:ascii="Times New Roman" w:hAnsi="Times New Roman"/>
          <w:spacing w:val="9"/>
          <w:sz w:val="24"/>
          <w:szCs w:val="24"/>
        </w:rPr>
        <w:t xml:space="preserve">Опыт работы в дошкольном образовательном учреждении  подтверждает, что применения </w:t>
      </w:r>
      <w:r w:rsidRPr="0033725B">
        <w:rPr>
          <w:rFonts w:ascii="Times New Roman" w:hAnsi="Times New Roman"/>
          <w:sz w:val="24"/>
          <w:szCs w:val="24"/>
        </w:rPr>
        <w:t xml:space="preserve"> метода проектов в образовательном процессе способствует </w:t>
      </w:r>
      <w:r w:rsidRPr="0033725B">
        <w:rPr>
          <w:rFonts w:ascii="Times New Roman" w:hAnsi="Times New Roman"/>
          <w:spacing w:val="9"/>
          <w:sz w:val="24"/>
          <w:szCs w:val="24"/>
        </w:rPr>
        <w:t xml:space="preserve">повышению интереса дошкольников к учебной деятельности. </w:t>
      </w:r>
      <w:r w:rsidRPr="0033725B">
        <w:rPr>
          <w:rFonts w:ascii="Times New Roman" w:hAnsi="Times New Roman"/>
          <w:sz w:val="24"/>
          <w:szCs w:val="24"/>
        </w:rPr>
        <w:t>Данный метод развивает индивидуальную и коллективную деятельность детей, дает возможность педагогу осуществлять личностно-ориентированный подход к каждому ребенку.</w:t>
      </w:r>
      <w:r w:rsidRPr="0033725B">
        <w:rPr>
          <w:rFonts w:ascii="Times New Roman" w:hAnsi="Times New Roman"/>
          <w:spacing w:val="9"/>
          <w:sz w:val="24"/>
          <w:szCs w:val="24"/>
        </w:rPr>
        <w:t xml:space="preserve"> Проектная деятельность используется в ходе знакомства детей с природными объект</w:t>
      </w:r>
      <w:r>
        <w:rPr>
          <w:rFonts w:ascii="Times New Roman" w:hAnsi="Times New Roman"/>
          <w:spacing w:val="9"/>
          <w:sz w:val="24"/>
          <w:szCs w:val="24"/>
        </w:rPr>
        <w:t>ами, с целью создания мотивации и</w:t>
      </w:r>
      <w:r w:rsidRPr="0033725B">
        <w:rPr>
          <w:rFonts w:ascii="Times New Roman" w:hAnsi="Times New Roman"/>
          <w:spacing w:val="9"/>
          <w:sz w:val="24"/>
          <w:szCs w:val="24"/>
        </w:rPr>
        <w:t xml:space="preserve"> накопления </w:t>
      </w:r>
      <w:r>
        <w:rPr>
          <w:rFonts w:ascii="Times New Roman" w:hAnsi="Times New Roman"/>
          <w:spacing w:val="9"/>
          <w:sz w:val="24"/>
          <w:szCs w:val="24"/>
        </w:rPr>
        <w:t>знаний при общении</w:t>
      </w:r>
      <w:r w:rsidRPr="0033725B">
        <w:rPr>
          <w:rFonts w:ascii="Times New Roman" w:hAnsi="Times New Roman"/>
          <w:spacing w:val="9"/>
          <w:sz w:val="24"/>
          <w:szCs w:val="24"/>
        </w:rPr>
        <w:t xml:space="preserve"> с природой, расширения кругозора, которая безусловно, улучшает образовательный процесс, создаёт положительную мотивацию к самообразованию. Темы проектов могут быть самыми разнообразными</w:t>
      </w:r>
      <w:r>
        <w:rPr>
          <w:rFonts w:ascii="Times New Roman" w:hAnsi="Times New Roman"/>
          <w:spacing w:val="9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зависимости от выявленной проблемы.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 xml:space="preserve">2.3. Степень новизны. 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 xml:space="preserve">       Новизна инновационного проекта:</w:t>
      </w:r>
    </w:p>
    <w:p w:rsidR="00753C97" w:rsidRPr="000139D4" w:rsidRDefault="00753C97" w:rsidP="000139D4">
      <w:pPr>
        <w:pStyle w:val="ListParagraph"/>
        <w:numPr>
          <w:ilvl w:val="0"/>
          <w:numId w:val="20"/>
        </w:numPr>
        <w:spacing w:line="360" w:lineRule="auto"/>
        <w:rPr>
          <w:szCs w:val="24"/>
        </w:rPr>
      </w:pPr>
      <w:r w:rsidRPr="000139D4">
        <w:rPr>
          <w:szCs w:val="24"/>
        </w:rPr>
        <w:t xml:space="preserve">Проектная деятельность представлена как личностно-ориентированная технология, которая может применяться в работе с воспитанниками практически в любой области. Новая форма организации обучения и воспитания способствует развитию личности воспитанника, оптимизации воспитательно-образовательного процесса и повышает эффективность обучения.  </w:t>
      </w:r>
    </w:p>
    <w:p w:rsidR="00753C97" w:rsidRPr="000139D4" w:rsidRDefault="00753C97" w:rsidP="000139D4">
      <w:pPr>
        <w:pStyle w:val="ListParagraph"/>
        <w:numPr>
          <w:ilvl w:val="0"/>
          <w:numId w:val="20"/>
        </w:numPr>
        <w:spacing w:line="360" w:lineRule="auto"/>
        <w:rPr>
          <w:szCs w:val="24"/>
        </w:rPr>
      </w:pPr>
      <w:r w:rsidRPr="000139D4">
        <w:rPr>
          <w:szCs w:val="24"/>
        </w:rPr>
        <w:t>Использование проектной деятельности в практике детского сада рассматривается как педагогическая инновация, так как    в основу метода проектов заложена идея о направленности познавательной деятельности дошкольников на результат,  который достигается в процессе совместной работы педагога, детей над определенной практической проблемой (темой) .</w:t>
      </w:r>
    </w:p>
    <w:p w:rsidR="00753C97" w:rsidRPr="000139D4" w:rsidRDefault="00753C97" w:rsidP="000139D4">
      <w:pPr>
        <w:pStyle w:val="ListParagraph"/>
        <w:numPr>
          <w:ilvl w:val="0"/>
          <w:numId w:val="20"/>
        </w:numPr>
        <w:spacing w:line="360" w:lineRule="auto"/>
        <w:rPr>
          <w:szCs w:val="24"/>
        </w:rPr>
      </w:pPr>
      <w:r w:rsidRPr="000139D4">
        <w:rPr>
          <w:szCs w:val="24"/>
        </w:rPr>
        <w:t xml:space="preserve">Во время работы над проектом уже в дошкольном возрасте формируются такие качества как: самостоятельность, активность, инициативность в поиске ответов на вопросы. Сбора информации, экспериментировании и применения  полученных знаний, умений и навыков в играх и практической деятельности.                                                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3725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33725B">
        <w:rPr>
          <w:rFonts w:ascii="Times New Roman" w:hAnsi="Times New Roman"/>
          <w:b/>
          <w:bCs/>
          <w:sz w:val="24"/>
          <w:szCs w:val="24"/>
        </w:rPr>
        <w:t>. Проектная часть.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3725B">
        <w:rPr>
          <w:rFonts w:ascii="Times New Roman" w:hAnsi="Times New Roman"/>
          <w:b/>
          <w:bCs/>
          <w:sz w:val="24"/>
          <w:szCs w:val="24"/>
        </w:rPr>
        <w:t>3.1.  Разработка критериев и уровневых характеристик оценки эффективности педагогического взаимодействия.</w:t>
      </w:r>
    </w:p>
    <w:p w:rsidR="00753C97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С целью отслеживания результативности внедряемого проекта «</w:t>
      </w:r>
      <w:r w:rsidRPr="006E43AF">
        <w:rPr>
          <w:rFonts w:ascii="Times New Roman" w:hAnsi="Times New Roman"/>
          <w:bCs/>
          <w:sz w:val="24"/>
          <w:szCs w:val="24"/>
        </w:rPr>
        <w:t xml:space="preserve">Проектная деятельность как </w:t>
      </w:r>
      <w:r>
        <w:rPr>
          <w:rFonts w:ascii="Times New Roman" w:hAnsi="Times New Roman"/>
          <w:bCs/>
          <w:sz w:val="24"/>
          <w:szCs w:val="24"/>
        </w:rPr>
        <w:t xml:space="preserve">способ </w:t>
      </w:r>
      <w:r w:rsidRPr="006E43AF">
        <w:rPr>
          <w:rFonts w:ascii="Times New Roman" w:hAnsi="Times New Roman"/>
          <w:bCs/>
          <w:sz w:val="24"/>
          <w:szCs w:val="24"/>
        </w:rPr>
        <w:t>формирования экологическ</w:t>
      </w:r>
      <w:r>
        <w:rPr>
          <w:rFonts w:ascii="Times New Roman" w:hAnsi="Times New Roman"/>
          <w:bCs/>
          <w:sz w:val="24"/>
          <w:szCs w:val="24"/>
        </w:rPr>
        <w:t>ой культуры</w:t>
      </w:r>
      <w:r w:rsidRPr="006E43AF">
        <w:rPr>
          <w:rFonts w:ascii="Times New Roman" w:hAnsi="Times New Roman"/>
          <w:bCs/>
          <w:sz w:val="24"/>
          <w:szCs w:val="24"/>
        </w:rPr>
        <w:t xml:space="preserve"> у детей старшего дошкольного возраста</w:t>
      </w:r>
      <w:r w:rsidRPr="0033725B">
        <w:rPr>
          <w:rFonts w:ascii="Times New Roman" w:hAnsi="Times New Roman"/>
          <w:sz w:val="24"/>
          <w:szCs w:val="24"/>
        </w:rPr>
        <w:t>» разработаны методы оценки ожидаемых результатов.</w:t>
      </w:r>
    </w:p>
    <w:p w:rsidR="00753C97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843"/>
        <w:gridCol w:w="2268"/>
        <w:gridCol w:w="1476"/>
        <w:gridCol w:w="1891"/>
      </w:tblGrid>
      <w:tr w:rsidR="00753C97" w:rsidRPr="00C33AB2" w:rsidTr="00C33AB2">
        <w:tc>
          <w:tcPr>
            <w:tcW w:w="2552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843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Показатели, параметры</w:t>
            </w:r>
          </w:p>
        </w:tc>
        <w:tc>
          <w:tcPr>
            <w:tcW w:w="2268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Диагностический инструментарий</w:t>
            </w:r>
          </w:p>
        </w:tc>
        <w:tc>
          <w:tcPr>
            <w:tcW w:w="1476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91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753C97" w:rsidRPr="00C33AB2" w:rsidTr="00C33AB2">
        <w:tc>
          <w:tcPr>
            <w:tcW w:w="2552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детей старшего дошкольного возраста с высоким  уровнем усвоения общеобразовательной программы.</w:t>
            </w:r>
          </w:p>
        </w:tc>
        <w:tc>
          <w:tcPr>
            <w:tcW w:w="1843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Позитивная динамика</w:t>
            </w:r>
          </w:p>
        </w:tc>
        <w:tc>
          <w:tcPr>
            <w:tcW w:w="2268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диагностика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2 раза в год (на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чало и конец учебного года) 2016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91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753C97" w:rsidRPr="00C33AB2" w:rsidTr="00C33AB2">
        <w:tc>
          <w:tcPr>
            <w:tcW w:w="2552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детей, участвующих в акциях природоохроняющего содержания.</w:t>
            </w:r>
          </w:p>
        </w:tc>
        <w:tc>
          <w:tcPr>
            <w:tcW w:w="1843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Позитивная динамика</w:t>
            </w:r>
          </w:p>
        </w:tc>
        <w:tc>
          <w:tcPr>
            <w:tcW w:w="2268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Картотека 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акций природоохроняющего содержания.</w:t>
            </w:r>
          </w:p>
        </w:tc>
        <w:tc>
          <w:tcPr>
            <w:tcW w:w="1476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 май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753C97" w:rsidRPr="00C33AB2" w:rsidTr="00C33AB2">
        <w:tc>
          <w:tcPr>
            <w:tcW w:w="2552" w:type="dxa"/>
          </w:tcPr>
          <w:p w:rsidR="00753C97" w:rsidRPr="00C33AB2" w:rsidRDefault="00753C97" w:rsidP="00C33AB2">
            <w:pPr>
              <w:pStyle w:val="NoSpacing"/>
              <w:spacing w:line="36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33AB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родителей, осознающих необходимость формирования экологической культуры.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3C97" w:rsidRPr="00C33AB2" w:rsidRDefault="00753C97" w:rsidP="00C33AB2">
            <w:pPr>
              <w:pStyle w:val="NoSpacing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B2">
              <w:rPr>
                <w:rFonts w:ascii="Times New Roman" w:hAnsi="Times New Roman" w:cs="Times New Roman"/>
                <w:sz w:val="24"/>
                <w:szCs w:val="24"/>
              </w:rPr>
              <w:t>Позитивная динамика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53C97" w:rsidRPr="00C33AB2" w:rsidRDefault="00753C97" w:rsidP="00C33AB2">
            <w:pPr>
              <w:pStyle w:val="NoSpacing"/>
              <w:spacing w:line="36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33AB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 май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753C97" w:rsidRPr="00C33AB2" w:rsidTr="00C33AB2">
        <w:tc>
          <w:tcPr>
            <w:tcW w:w="2552" w:type="dxa"/>
          </w:tcPr>
          <w:p w:rsidR="00753C97" w:rsidRPr="00C33AB2" w:rsidRDefault="00753C97" w:rsidP="00C33AB2">
            <w:pPr>
              <w:pStyle w:val="NoSpacing"/>
              <w:spacing w:line="36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33AB2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 игр, упражнений, использующихся в нерегламентированной деятельности, направленной на формирование экологической культуры.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3C97" w:rsidRPr="00C33AB2" w:rsidRDefault="00753C97" w:rsidP="00C33AB2">
            <w:pPr>
              <w:pStyle w:val="NoSpacing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B2">
              <w:rPr>
                <w:rFonts w:ascii="Times New Roman" w:hAnsi="Times New Roman" w:cs="Times New Roman"/>
                <w:sz w:val="24"/>
                <w:szCs w:val="24"/>
              </w:rPr>
              <w:t>Позитивная динамика разработки дидактических игр и упражнений.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53C97" w:rsidRPr="00C33AB2" w:rsidRDefault="00753C97" w:rsidP="00C33AB2">
            <w:pPr>
              <w:pStyle w:val="NoSpacing"/>
              <w:spacing w:line="36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дидактических игр, их компьютерная презентация.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 май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753C97" w:rsidRPr="00C33AB2" w:rsidTr="00C33AB2">
        <w:tc>
          <w:tcPr>
            <w:tcW w:w="2552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и доступность разработок цикла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презентаций  направленных на формирование экологической культуры.</w:t>
            </w:r>
          </w:p>
        </w:tc>
        <w:tc>
          <w:tcPr>
            <w:tcW w:w="1843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Динамика разработок презентаций</w:t>
            </w:r>
          </w:p>
        </w:tc>
        <w:tc>
          <w:tcPr>
            <w:tcW w:w="2268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Картотека презентаций</w:t>
            </w:r>
          </w:p>
        </w:tc>
        <w:tc>
          <w:tcPr>
            <w:tcW w:w="1476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 май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91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753C97" w:rsidRPr="00C33AB2" w:rsidTr="00C33AB2">
        <w:tc>
          <w:tcPr>
            <w:tcW w:w="2552" w:type="dxa"/>
          </w:tcPr>
          <w:p w:rsidR="00753C97" w:rsidRPr="00C33AB2" w:rsidRDefault="00753C97" w:rsidP="00C33AB2">
            <w:pPr>
              <w:pStyle w:val="NoSpacing"/>
              <w:spacing w:line="36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педагогического опыта родителям по использованию проектной деятельности для формирования </w:t>
            </w:r>
            <w:r w:rsidRPr="00C33AB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культуры </w:t>
            </w:r>
            <w:r w:rsidRPr="00C33AB2">
              <w:rPr>
                <w:rFonts w:ascii="Times New Roman" w:hAnsi="Times New Roman"/>
                <w:sz w:val="24"/>
                <w:szCs w:val="24"/>
                <w:lang w:eastAsia="ru-RU"/>
              </w:rPr>
              <w:t>детей старшего дошкольного возраста,</w:t>
            </w:r>
            <w:r w:rsidRPr="00130BD7">
              <w:t xml:space="preserve"> </w:t>
            </w:r>
            <w:r w:rsidRPr="00C33AB2">
              <w:rPr>
                <w:rFonts w:ascii="Times New Roman" w:hAnsi="Times New Roman" w:cs="Times New Roman"/>
                <w:sz w:val="24"/>
                <w:szCs w:val="24"/>
              </w:rPr>
              <w:t>использование ИКТ технологий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посредством      круглых  столов, дискуссий, родительских  гостиных.</w:t>
            </w:r>
          </w:p>
          <w:p w:rsidR="00753C97" w:rsidRPr="00C33AB2" w:rsidRDefault="00753C97" w:rsidP="00C33AB2">
            <w:pPr>
              <w:pStyle w:val="NoSpacing"/>
              <w:spacing w:line="36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3C97" w:rsidRPr="00C33AB2" w:rsidRDefault="00753C97" w:rsidP="00C33AB2">
            <w:pPr>
              <w:pStyle w:val="NoSpacing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позитивная динамика стабильности посещения мероприятий родителями по годам.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Протоколы мероприятий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опыта в конкурсах различного уровня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 май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91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753C97" w:rsidRPr="00C33AB2" w:rsidTr="00C33AB2">
        <w:tc>
          <w:tcPr>
            <w:tcW w:w="2552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Качество и доступность  совместно разработанных с родителями  проектов, направленных на </w:t>
            </w:r>
          </w:p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экологической культуры.</w:t>
            </w:r>
          </w:p>
        </w:tc>
        <w:tc>
          <w:tcPr>
            <w:tcW w:w="1843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Динамика количества разработок проектов</w:t>
            </w:r>
          </w:p>
        </w:tc>
        <w:tc>
          <w:tcPr>
            <w:tcW w:w="2268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Учебно - методический комплект по формированию экологической культуры</w:t>
            </w:r>
          </w:p>
        </w:tc>
        <w:tc>
          <w:tcPr>
            <w:tcW w:w="1476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 май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91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753C97" w:rsidRPr="00C33AB2" w:rsidTr="00C33AB2">
        <w:tc>
          <w:tcPr>
            <w:tcW w:w="2552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Систематизация материалов для внедрения проектного метода в воспитательно – образовательный процесс.</w:t>
            </w:r>
          </w:p>
        </w:tc>
        <w:tc>
          <w:tcPr>
            <w:tcW w:w="1843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Динамика внедрения проектного метода</w:t>
            </w:r>
          </w:p>
        </w:tc>
        <w:tc>
          <w:tcPr>
            <w:tcW w:w="2268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Картотека материалов на флэш памяти,  </w:t>
            </w:r>
            <w:r w:rsidRPr="00C33AB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CD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C33AB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RV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дисках.</w:t>
            </w:r>
          </w:p>
        </w:tc>
        <w:tc>
          <w:tcPr>
            <w:tcW w:w="1476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 май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91" w:type="dxa"/>
          </w:tcPr>
          <w:p w:rsidR="00753C97" w:rsidRPr="00C33AB2" w:rsidRDefault="00753C97" w:rsidP="00C33A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</w:tbl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3725B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33725B">
        <w:rPr>
          <w:rFonts w:ascii="Times New Roman" w:hAnsi="Times New Roman"/>
          <w:b/>
          <w:bCs/>
          <w:sz w:val="24"/>
          <w:szCs w:val="24"/>
        </w:rPr>
        <w:t>.  Заключительная часть.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3725B">
        <w:rPr>
          <w:rFonts w:ascii="Times New Roman" w:hAnsi="Times New Roman"/>
          <w:b/>
          <w:bCs/>
          <w:sz w:val="24"/>
          <w:szCs w:val="24"/>
        </w:rPr>
        <w:t>4.1. Этапы реализации проекта.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3"/>
        <w:gridCol w:w="3190"/>
        <w:gridCol w:w="3332"/>
      </w:tblGrid>
      <w:tr w:rsidR="00753C97" w:rsidRPr="00C33AB2" w:rsidTr="00A83BD1"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</w:tc>
        <w:tc>
          <w:tcPr>
            <w:tcW w:w="3332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753C97" w:rsidRPr="00C33AB2" w:rsidTr="00A83BD1">
        <w:tc>
          <w:tcPr>
            <w:tcW w:w="3543" w:type="dxa"/>
            <w:vMerge w:val="restart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3190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теоретических основ.   </w:t>
            </w:r>
          </w:p>
        </w:tc>
        <w:tc>
          <w:tcPr>
            <w:tcW w:w="3332" w:type="dxa"/>
            <w:vMerge w:val="restart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753C97" w:rsidRPr="00C33AB2" w:rsidTr="00A83BD1">
        <w:trPr>
          <w:trHeight w:val="1665"/>
        </w:trPr>
        <w:tc>
          <w:tcPr>
            <w:tcW w:w="3543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Разработка нормативных, организационно -педагогических, методических и материально-технических условий.</w:t>
            </w:r>
          </w:p>
        </w:tc>
        <w:tc>
          <w:tcPr>
            <w:tcW w:w="333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C97" w:rsidRPr="00C33AB2" w:rsidTr="00A83BD1">
        <w:trPr>
          <w:trHeight w:val="540"/>
        </w:trPr>
        <w:tc>
          <w:tcPr>
            <w:tcW w:w="3543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Разработка учебно-методического комплекта.</w:t>
            </w:r>
          </w:p>
        </w:tc>
        <w:tc>
          <w:tcPr>
            <w:tcW w:w="333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C97" w:rsidRPr="00C33AB2" w:rsidTr="00A83BD1">
        <w:tc>
          <w:tcPr>
            <w:tcW w:w="3543" w:type="dxa"/>
            <w:vMerge w:val="restart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</w:t>
            </w:r>
          </w:p>
        </w:tc>
        <w:tc>
          <w:tcPr>
            <w:tcW w:w="3190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Проведение основных мероприятий по реализации проекта.</w:t>
            </w:r>
          </w:p>
        </w:tc>
        <w:tc>
          <w:tcPr>
            <w:tcW w:w="333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C97" w:rsidRPr="00C33AB2" w:rsidTr="00A83BD1">
        <w:tc>
          <w:tcPr>
            <w:tcW w:w="3543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Ведение мониторинга реализации проекта.</w:t>
            </w:r>
          </w:p>
        </w:tc>
        <w:tc>
          <w:tcPr>
            <w:tcW w:w="333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C97" w:rsidRPr="00C33AB2" w:rsidTr="00A83BD1">
        <w:tc>
          <w:tcPr>
            <w:tcW w:w="3543" w:type="dxa"/>
            <w:vMerge w:val="restart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</w:tc>
        <w:tc>
          <w:tcPr>
            <w:tcW w:w="3190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Обобщение положительного опыта   работы   в рамках реализации проекта.</w:t>
            </w:r>
          </w:p>
        </w:tc>
        <w:tc>
          <w:tcPr>
            <w:tcW w:w="3332" w:type="dxa"/>
            <w:vMerge w:val="restart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C97" w:rsidRPr="00C33AB2" w:rsidTr="00A83BD1">
        <w:tc>
          <w:tcPr>
            <w:tcW w:w="3543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Трансляция опыта работы в СМИ.</w:t>
            </w:r>
          </w:p>
        </w:tc>
        <w:tc>
          <w:tcPr>
            <w:tcW w:w="333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C97" w:rsidRPr="00C33AB2" w:rsidTr="00A83BD1">
        <w:tc>
          <w:tcPr>
            <w:tcW w:w="3543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53C97" w:rsidRPr="00C33AB2" w:rsidRDefault="00753C97" w:rsidP="00303D6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Анализ эффективности внедрения  проекта, направленного  на формирование экологической культуры у старших дошкольников.</w:t>
            </w:r>
          </w:p>
        </w:tc>
        <w:tc>
          <w:tcPr>
            <w:tcW w:w="333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3C97" w:rsidRPr="0033725B" w:rsidRDefault="00753C97" w:rsidP="0033725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725B">
        <w:rPr>
          <w:rFonts w:ascii="Times New Roman" w:hAnsi="Times New Roman"/>
          <w:b/>
          <w:bCs/>
          <w:sz w:val="24"/>
          <w:szCs w:val="24"/>
        </w:rPr>
        <w:t>4.2. Условия реализации проекта.</w:t>
      </w:r>
    </w:p>
    <w:p w:rsidR="00753C97" w:rsidRPr="0033725B" w:rsidRDefault="00753C97" w:rsidP="0033725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5B">
        <w:rPr>
          <w:rFonts w:ascii="Times New Roman" w:hAnsi="Times New Roman" w:cs="Times New Roman"/>
          <w:sz w:val="24"/>
          <w:szCs w:val="24"/>
        </w:rPr>
        <w:t>Реализация проекта предполагает наличие  условий:</w:t>
      </w:r>
    </w:p>
    <w:p w:rsidR="00753C97" w:rsidRPr="0033725B" w:rsidRDefault="00753C97" w:rsidP="00287E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7E36">
        <w:rPr>
          <w:rFonts w:ascii="Times New Roman" w:hAnsi="Times New Roman"/>
          <w:b/>
          <w:sz w:val="24"/>
          <w:szCs w:val="24"/>
        </w:rPr>
        <w:t>1.организационно-педагогические:</w:t>
      </w:r>
      <w:r w:rsidRPr="0033725B">
        <w:rPr>
          <w:rFonts w:ascii="Times New Roman" w:hAnsi="Times New Roman"/>
          <w:sz w:val="24"/>
          <w:szCs w:val="24"/>
        </w:rPr>
        <w:t xml:space="preserve"> создание  условий, </w:t>
      </w:r>
      <w:r>
        <w:rPr>
          <w:rFonts w:ascii="Times New Roman" w:hAnsi="Times New Roman"/>
          <w:sz w:val="24"/>
          <w:szCs w:val="24"/>
        </w:rPr>
        <w:t xml:space="preserve">для использования </w:t>
      </w:r>
      <w:r w:rsidRPr="0033725B">
        <w:rPr>
          <w:rFonts w:ascii="Times New Roman" w:hAnsi="Times New Roman"/>
          <w:sz w:val="24"/>
          <w:szCs w:val="24"/>
        </w:rPr>
        <w:t xml:space="preserve">проектной деятельности </w:t>
      </w:r>
      <w:r>
        <w:rPr>
          <w:rFonts w:ascii="Times New Roman" w:hAnsi="Times New Roman"/>
          <w:sz w:val="24"/>
          <w:szCs w:val="24"/>
        </w:rPr>
        <w:t>по формированию экологической</w:t>
      </w:r>
      <w:r w:rsidRPr="00303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культуры  </w:t>
      </w:r>
      <w:r w:rsidRPr="0033725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старших дошкольников</w:t>
      </w:r>
      <w:r w:rsidRPr="0033725B">
        <w:rPr>
          <w:rFonts w:ascii="Times New Roman" w:hAnsi="Times New Roman"/>
          <w:sz w:val="24"/>
          <w:szCs w:val="24"/>
        </w:rPr>
        <w:t>;</w:t>
      </w:r>
    </w:p>
    <w:p w:rsidR="00753C97" w:rsidRPr="0033725B" w:rsidRDefault="00753C97" w:rsidP="00287E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7E36">
        <w:rPr>
          <w:rFonts w:ascii="Times New Roman" w:hAnsi="Times New Roman"/>
          <w:b/>
          <w:sz w:val="24"/>
          <w:szCs w:val="24"/>
        </w:rPr>
        <w:t>2.</w:t>
      </w:r>
      <w:r w:rsidRPr="0033725B">
        <w:rPr>
          <w:rFonts w:ascii="Times New Roman" w:hAnsi="Times New Roman"/>
          <w:sz w:val="24"/>
          <w:szCs w:val="24"/>
        </w:rPr>
        <w:t xml:space="preserve"> </w:t>
      </w:r>
      <w:r w:rsidRPr="00287E36">
        <w:rPr>
          <w:rFonts w:ascii="Times New Roman" w:hAnsi="Times New Roman"/>
          <w:b/>
          <w:sz w:val="24"/>
          <w:szCs w:val="24"/>
        </w:rPr>
        <w:t>материально-технические:</w:t>
      </w:r>
      <w:r w:rsidRPr="0033725B">
        <w:rPr>
          <w:rFonts w:ascii="Times New Roman" w:hAnsi="Times New Roman"/>
          <w:sz w:val="24"/>
          <w:szCs w:val="24"/>
        </w:rPr>
        <w:t xml:space="preserve"> наличие технических средств обучения (ноутбук, проектор и т.д.);</w:t>
      </w:r>
    </w:p>
    <w:p w:rsidR="00753C97" w:rsidRDefault="00753C97" w:rsidP="00287E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7E36">
        <w:rPr>
          <w:rFonts w:ascii="Times New Roman" w:hAnsi="Times New Roman"/>
          <w:b/>
          <w:sz w:val="24"/>
          <w:szCs w:val="24"/>
        </w:rPr>
        <w:t>3.социально-культурные:</w:t>
      </w:r>
      <w:r w:rsidRPr="0033725B">
        <w:rPr>
          <w:rFonts w:ascii="Times New Roman" w:hAnsi="Times New Roman"/>
          <w:sz w:val="24"/>
          <w:szCs w:val="24"/>
        </w:rPr>
        <w:t xml:space="preserve"> тесное взаимодействие с родителями детей дошкольного возраста.</w:t>
      </w:r>
    </w:p>
    <w:p w:rsidR="00753C97" w:rsidRPr="00CC6432" w:rsidRDefault="00753C97" w:rsidP="0027676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432">
        <w:rPr>
          <w:rFonts w:ascii="Times New Roman" w:hAnsi="Times New Roman" w:cs="Times New Roman"/>
          <w:b/>
          <w:bCs/>
          <w:sz w:val="24"/>
          <w:szCs w:val="24"/>
        </w:rPr>
        <w:t>Состав участников проекта:</w:t>
      </w:r>
    </w:p>
    <w:p w:rsidR="00753C97" w:rsidRPr="00CC6432" w:rsidRDefault="00753C97" w:rsidP="0027676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32">
        <w:rPr>
          <w:rFonts w:ascii="Times New Roman" w:hAnsi="Times New Roman" w:cs="Times New Roman"/>
          <w:sz w:val="24"/>
          <w:szCs w:val="24"/>
        </w:rPr>
        <w:t xml:space="preserve">Дети старшего дошкольного возраста, родители, педагоги </w:t>
      </w:r>
    </w:p>
    <w:p w:rsidR="00753C97" w:rsidRPr="0033725B" w:rsidRDefault="00753C97" w:rsidP="0033725B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4.</w:t>
      </w:r>
      <w:r w:rsidRPr="00287E36">
        <w:rPr>
          <w:rFonts w:ascii="Times New Roman" w:hAnsi="Times New Roman"/>
          <w:b/>
          <w:bCs/>
          <w:sz w:val="24"/>
          <w:szCs w:val="24"/>
        </w:rPr>
        <w:t>Кадровая обеспеченность.</w:t>
      </w:r>
      <w:r w:rsidRPr="0033725B">
        <w:rPr>
          <w:rFonts w:ascii="Times New Roman" w:hAnsi="Times New Roman"/>
          <w:sz w:val="24"/>
          <w:szCs w:val="24"/>
        </w:rPr>
        <w:t xml:space="preserve"> </w:t>
      </w:r>
    </w:p>
    <w:p w:rsidR="00753C97" w:rsidRPr="0033725B" w:rsidRDefault="00753C97" w:rsidP="003372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Педагогом  детского сада пройдены курсы повышения квалификации «Пользователь Персональных компьютеров». Педагог владеет современными образовательными технологиями и эффективно применяет их в практической профессиональной деятельности, имеет навыки работы с информацией, представленной в электронном виде, использует рациональные методы поиска и хранения информации в современных информационных массивах, использует электронные ресурсы, в том числе Интернет. </w:t>
      </w:r>
    </w:p>
    <w:p w:rsidR="00753C97" w:rsidRPr="0033725B" w:rsidRDefault="00753C97" w:rsidP="003372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3C97" w:rsidRPr="0033725B" w:rsidRDefault="00753C97" w:rsidP="0033725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3725B">
        <w:rPr>
          <w:rFonts w:ascii="Times New Roman" w:hAnsi="Times New Roman" w:cs="Times New Roman"/>
          <w:b/>
          <w:bCs/>
          <w:sz w:val="24"/>
          <w:szCs w:val="24"/>
        </w:rPr>
        <w:t>Научно-методическая обеспеченность реализации проекта.</w:t>
      </w:r>
    </w:p>
    <w:p w:rsidR="00753C97" w:rsidRPr="00303D68" w:rsidRDefault="00753C97" w:rsidP="00303D68">
      <w:pPr>
        <w:spacing w:line="360" w:lineRule="auto"/>
        <w:rPr>
          <w:rFonts w:ascii="Times New Roman" w:hAnsi="Times New Roman"/>
          <w:sz w:val="24"/>
          <w:szCs w:val="24"/>
        </w:rPr>
      </w:pPr>
      <w:r w:rsidRPr="00303D68">
        <w:rPr>
          <w:rFonts w:ascii="Times New Roman" w:hAnsi="Times New Roman"/>
          <w:sz w:val="24"/>
          <w:szCs w:val="24"/>
        </w:rPr>
        <w:t>Наличие в фонде информационно-библиотечного центра (библиотеки, медиатек</w:t>
      </w:r>
      <w:r w:rsidRPr="00303D68">
        <w:rPr>
          <w:rFonts w:ascii="Times New Roman" w:hAnsi="Times New Roman"/>
          <w:bCs/>
          <w:sz w:val="24"/>
          <w:szCs w:val="24"/>
        </w:rPr>
        <w:t>и</w:t>
      </w:r>
      <w:r w:rsidRPr="00303D68">
        <w:rPr>
          <w:rFonts w:ascii="Times New Roman" w:hAnsi="Times New Roman"/>
          <w:sz w:val="24"/>
          <w:szCs w:val="24"/>
        </w:rPr>
        <w:t>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формирования у дошкольников экологических представлений, по использованию современных коммуникативных технологий в педагогической практике.</w:t>
      </w:r>
    </w:p>
    <w:p w:rsidR="00753C97" w:rsidRPr="0033725B" w:rsidRDefault="00753C97" w:rsidP="0033725B">
      <w:pPr>
        <w:spacing w:line="360" w:lineRule="auto"/>
        <w:rPr>
          <w:rFonts w:ascii="Times New Roman" w:hAnsi="Times New Roman"/>
          <w:szCs w:val="24"/>
        </w:rPr>
      </w:pPr>
      <w:r w:rsidRPr="0033725B">
        <w:rPr>
          <w:rFonts w:ascii="Times New Roman" w:hAnsi="Times New Roman"/>
          <w:b/>
          <w:bCs/>
          <w:sz w:val="24"/>
          <w:szCs w:val="24"/>
        </w:rPr>
        <w:t>4.3   Календарный план реализации проекта.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543"/>
        <w:gridCol w:w="2393"/>
        <w:gridCol w:w="2393"/>
      </w:tblGrid>
      <w:tr w:rsidR="00753C97" w:rsidRPr="00C33AB2" w:rsidTr="003E5A0B">
        <w:tc>
          <w:tcPr>
            <w:tcW w:w="1242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Вид отчётных документов, материалов</w:t>
            </w:r>
          </w:p>
        </w:tc>
      </w:tr>
      <w:tr w:rsidR="00753C97" w:rsidRPr="00C33AB2" w:rsidTr="003E5A0B">
        <w:tc>
          <w:tcPr>
            <w:tcW w:w="1242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3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этап – информационно – аналитическая деятельность </w:t>
            </w:r>
          </w:p>
        </w:tc>
      </w:tr>
      <w:tr w:rsidR="00753C97" w:rsidRPr="00C33AB2" w:rsidTr="003E5A0B">
        <w:tc>
          <w:tcPr>
            <w:tcW w:w="1242" w:type="dxa"/>
            <w:vMerge w:val="restart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 этап</w:t>
            </w: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Совершенствование нормативной базы и обновление учебно – методического комплекта.</w:t>
            </w:r>
          </w:p>
        </w:tc>
        <w:tc>
          <w:tcPr>
            <w:tcW w:w="2393" w:type="dxa"/>
            <w:vMerge w:val="restart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Октябрь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Учебно – методический комплект.</w:t>
            </w:r>
          </w:p>
        </w:tc>
      </w:tr>
      <w:tr w:rsidR="00753C97" w:rsidRPr="00C33AB2" w:rsidTr="003E5A0B">
        <w:trPr>
          <w:trHeight w:val="2316"/>
        </w:trPr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891E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Создание условий повышения педагогической компетентности родителей в области использования проектного метода,  направленного на формирования у дошкольников экологической культуры.</w:t>
            </w:r>
          </w:p>
        </w:tc>
        <w:tc>
          <w:tcPr>
            <w:tcW w:w="2393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Протоколы родительских собраний.</w:t>
            </w:r>
          </w:p>
        </w:tc>
      </w:tr>
      <w:tr w:rsidR="00753C97" w:rsidRPr="00C33AB2" w:rsidTr="003E5A0B">
        <w:trPr>
          <w:trHeight w:val="2316"/>
        </w:trPr>
        <w:tc>
          <w:tcPr>
            <w:tcW w:w="1242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03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Разработать методические рекомендации для родителей, педагогов  по использованию проектной деятельности как способа формирования экологической культуры у детей старшего дошкольного возраста.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53C97" w:rsidRPr="00C33AB2" w:rsidTr="003E5A0B">
        <w:tc>
          <w:tcPr>
            <w:tcW w:w="1242" w:type="dxa"/>
            <w:vMerge w:val="restart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Проведение диагностического исследования, статистическая обработка данных, анализ и интерпретация полученных результатов.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Результаты диагностики. Аналитическая справка.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FE01AE">
            <w:pPr>
              <w:tabs>
                <w:tab w:val="left" w:pos="11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Выпуск журналов для родителей, обеспечивающих повышение их педагогической грамотности в вопросах экологического воспитания.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Журналы для родителей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Проведение  совместных мероприятий с родителями, способствующих формированию у взрослых и дошкольников экологической культуры: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 родительские гостиные;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- мастер – классы;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 семинары;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 консалтинги.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753C97" w:rsidRPr="00C33AB2" w:rsidTr="003E5A0B">
        <w:tc>
          <w:tcPr>
            <w:tcW w:w="1242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  <w:gridSpan w:val="3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2 этап – организационная, организационно-методическая, техническая деятельность</w:t>
            </w:r>
          </w:p>
        </w:tc>
      </w:tr>
      <w:tr w:rsidR="00753C97" w:rsidRPr="00C33AB2" w:rsidTr="003E5A0B">
        <w:tc>
          <w:tcPr>
            <w:tcW w:w="1242" w:type="dxa"/>
            <w:vMerge w:val="restart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891E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Разработка совместных проектов с родителями и детьми, способствующих формированию экологической культуры.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Разработки проектов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Организация воспитательно-образовательного процесса с использованием информационных технологий.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Октябрь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–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Перспективное планирование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Проведение природоохранных акций: 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-« Защитники природы»;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 «Я и природа»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-Экскурсия в лесопарковую зону;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-Трудовой десант по уборке лесопарковой территории;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-Копилка идей по защите природы;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-Изготовление и установка  знаков  призывающих людей не загрязнять окружающую природу;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-Создание плаката экологической направленности (совместно с родителями); 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-Изготовление и установка кормушек для птиц;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-«Поможем дереву» 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Количество проведённых природоохранных акций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891E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Знакомство педагогов и родителей с новинками -методической литературы по использованию проектного метода для формирования у дошкольников экологической культуры.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Мобильная выставка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методической литературы по формированию у дошкольников экологических представлений, посредством проектного метода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97" w:rsidRPr="00C33AB2" w:rsidTr="003E5A0B">
        <w:tc>
          <w:tcPr>
            <w:tcW w:w="1242" w:type="dxa"/>
            <w:vMerge w:val="restart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Проведение диагностического исследования, статистическая обработка данных, анализ и интерпретация полученных результатов.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Декабрь – апрель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Протоколы диагностики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9" w:type="dxa"/>
            <w:gridSpan w:val="3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3 этап - изучение результатов деятельности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tabs>
                <w:tab w:val="left" w:pos="118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Обобщение и документально-технологическое оформление опыта работы.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Декабрь – апрель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Организация самоанализа  деятельности  по реализации проекта.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Обработка итоговых данных мониторинга.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Данные мониторинга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Соотнесение результатов с поставленными целями.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891E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Обобщение положительного опыта по  внедрению проекта «Проектная деятельность как способ формирования экологической  культуры у старших дошкольников</w:t>
            </w:r>
            <w:r w:rsidRPr="00C33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Представление опыта работы в СМИ, образовательных сайтах.</w:t>
            </w:r>
          </w:p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Результаты участия в конкурсах различного уровня.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Систематизация методических разработок на электронные носители, для передачи педагогического опыта работы.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Опыт работы на электронных носителях.</w:t>
            </w:r>
          </w:p>
        </w:tc>
      </w:tr>
      <w:tr w:rsidR="00753C97" w:rsidRPr="00C33AB2" w:rsidTr="003E5A0B">
        <w:tc>
          <w:tcPr>
            <w:tcW w:w="1242" w:type="dxa"/>
            <w:vMerge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Трансляция результатов реализации проекта в СМИ, на сайте МБДОУ 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Сентябрь – октябрь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Наличие публикаций педагога.</w:t>
            </w:r>
          </w:p>
        </w:tc>
      </w:tr>
      <w:tr w:rsidR="00753C97" w:rsidRPr="00C33AB2" w:rsidTr="003E5A0B">
        <w:tc>
          <w:tcPr>
            <w:tcW w:w="1242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Проведение социологических опросов родителей с целью выявления отношений к использованию проектного метода в воспитательно – образоваетльном процессе.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337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Данные социологических опросов</w:t>
            </w:r>
          </w:p>
        </w:tc>
      </w:tr>
    </w:tbl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3C97" w:rsidRPr="0033725B" w:rsidRDefault="00753C97" w:rsidP="001F2B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725B">
        <w:rPr>
          <w:rFonts w:ascii="Times New Roman" w:hAnsi="Times New Roman"/>
          <w:b/>
          <w:bCs/>
          <w:sz w:val="24"/>
          <w:szCs w:val="24"/>
        </w:rPr>
        <w:t xml:space="preserve">4.4.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543"/>
        <w:gridCol w:w="2393"/>
        <w:gridCol w:w="2393"/>
      </w:tblGrid>
      <w:tr w:rsidR="00753C97" w:rsidRPr="00C33AB2" w:rsidTr="001F2B41">
        <w:tc>
          <w:tcPr>
            <w:tcW w:w="1242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Вид отчётных документов, материалов</w:t>
            </w:r>
          </w:p>
        </w:tc>
      </w:tr>
      <w:tr w:rsidR="00753C97" w:rsidRPr="00C33AB2" w:rsidTr="001F2B41">
        <w:tc>
          <w:tcPr>
            <w:tcW w:w="1242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3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этап – информационно – аналитическая деятельность </w:t>
            </w:r>
          </w:p>
        </w:tc>
      </w:tr>
      <w:tr w:rsidR="00753C97" w:rsidRPr="00C33AB2" w:rsidTr="001F2B41">
        <w:tc>
          <w:tcPr>
            <w:tcW w:w="1242" w:type="dxa"/>
            <w:vMerge w:val="restart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 этап</w:t>
            </w: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Совершенствование нормативной базы и обновление учебно – методического комплекта.</w:t>
            </w:r>
          </w:p>
        </w:tc>
        <w:tc>
          <w:tcPr>
            <w:tcW w:w="2393" w:type="dxa"/>
            <w:vMerge w:val="restart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Октябрь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Учебно – методический комплект.</w:t>
            </w:r>
          </w:p>
        </w:tc>
      </w:tr>
      <w:tr w:rsidR="00753C97" w:rsidRPr="00C33AB2" w:rsidTr="001F2B41">
        <w:trPr>
          <w:trHeight w:val="2316"/>
        </w:trPr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Создание условий повышения педагогической компетентности родителей в области использования проектного метода,  направленного на формирования у дошкольников экологической культуры.</w:t>
            </w:r>
          </w:p>
        </w:tc>
        <w:tc>
          <w:tcPr>
            <w:tcW w:w="2393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Протоколы родительских собраний.</w:t>
            </w:r>
          </w:p>
        </w:tc>
      </w:tr>
      <w:tr w:rsidR="00753C97" w:rsidRPr="00C33AB2" w:rsidTr="001F2B41">
        <w:trPr>
          <w:trHeight w:val="2316"/>
        </w:trPr>
        <w:tc>
          <w:tcPr>
            <w:tcW w:w="1242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Разработать методические рекомендации для родителей, педагогов  по использованию проектной деятельности как способа формирования экологической культуры у детей старшего дошкольного возраста.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53C97" w:rsidRPr="00C33AB2" w:rsidTr="001F2B41">
        <w:tc>
          <w:tcPr>
            <w:tcW w:w="1242" w:type="dxa"/>
            <w:vMerge w:val="restart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Проведение диагностического исследования, статистическая обработка данных, анализ и интерпретация полученных результатов.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Результаты диагностики. Аналитическая справка.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tabs>
                <w:tab w:val="left" w:pos="11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Выпуск журналов для родителей, обеспечивающих повышение их педагогической грамотности в вопросах экологического воспитания.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Журналы для родителей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Проведение  совместных мероприятий с родителями, способствующих формированию у взрослых и дошкольников экологической культуры: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 родительские гостиные;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- мастер – классы;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 семинары;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 консалтинги.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753C97" w:rsidRPr="00C33AB2" w:rsidTr="001F2B41">
        <w:tc>
          <w:tcPr>
            <w:tcW w:w="1242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  <w:gridSpan w:val="3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2 этап – организационная, организационно-методическая, техническая деятельность</w:t>
            </w:r>
          </w:p>
        </w:tc>
      </w:tr>
      <w:tr w:rsidR="00753C97" w:rsidRPr="00C33AB2" w:rsidTr="001F2B41">
        <w:tc>
          <w:tcPr>
            <w:tcW w:w="1242" w:type="dxa"/>
            <w:vMerge w:val="restart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Разработка совместных проектов с родителями и детьми, способствующих формированию экологической культуры.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Разработки проектов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Организация воспитательно-образовательного процесса с использованием информационных технологий.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Октябрь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– май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Перспективное планирование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Проведение природоохранных акций: 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-« Защитники природы»;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 «Я и природа»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-Экскурсия в лесопарковую зону;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-Трудовой десант по уборке лесопарковой территории;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-Копилка идей по защите природы;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-Изготовление и установка  знаков  призывающих людей не загрязнять окружающую природу;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-Создание плаката экологической направленности (совместно с родителями); 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-Изготовление и установка кормушек для птиц;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-«Поможем дереву» 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Количество проведённых природоохранных акций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Знакомство педагогов и родителей с новинками -методической литературы по использованию проектного метода для формирования у дошкольников экологической культуры.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Мобильная выставка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методической литературы по формированию у дошкольников экологических представлений, посредством проектного метода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97" w:rsidRPr="00C33AB2" w:rsidTr="001F2B41">
        <w:tc>
          <w:tcPr>
            <w:tcW w:w="1242" w:type="dxa"/>
            <w:vMerge w:val="restart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Проведение диагностического исследования, статистическая обработка данных, анализ и интерпретация полученных результатов.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Декабрь – апрель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Протоколы диагностики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9" w:type="dxa"/>
            <w:gridSpan w:val="3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b/>
                <w:bCs/>
                <w:sz w:val="24"/>
                <w:szCs w:val="24"/>
              </w:rPr>
              <w:t>3 этап - изучение результатов деятельности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tabs>
                <w:tab w:val="left" w:pos="118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Обобщение и документально-технологическое оформление опыта работы.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Декабрь – апрель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Организация самоанализа  деятельности  по реализации проекта.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 - май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Обработка итоговых данных мониторинга.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Данные мониторинга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Соотнесение результатов с поставленными целями.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Обобщение положительного опыта по  внедрению проекта «Проектная деятельность как способ формирования экологической  культуры у старших дошкольников</w:t>
            </w:r>
            <w:r w:rsidRPr="00C33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Представление опыта работы в СМИ, образовательных сайтах.</w:t>
            </w:r>
          </w:p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Результаты участия в конкурсах различного уровня.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Систематизация методических разработок на электронные носители, для передачи педагогического опыта работы.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Опыт работы на электронных носителях.</w:t>
            </w:r>
          </w:p>
        </w:tc>
      </w:tr>
      <w:tr w:rsidR="00753C97" w:rsidRPr="00C33AB2" w:rsidTr="001F2B41">
        <w:tc>
          <w:tcPr>
            <w:tcW w:w="1242" w:type="dxa"/>
            <w:vMerge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Трансляция результатов реализации проекта в СМИ, на сайте МБДОУ ЦРРДС «Золотая рыбка».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Сентябрь – октябрь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Наличие публикаций педагога.</w:t>
            </w:r>
          </w:p>
        </w:tc>
      </w:tr>
      <w:tr w:rsidR="00753C97" w:rsidRPr="00C33AB2" w:rsidTr="001F2B41">
        <w:tc>
          <w:tcPr>
            <w:tcW w:w="1242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Проведение социологических опросов родителей с целью выявления отношений к использованию проектного метода в воспитательно – образоваетльном процессе.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>г. - май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AB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93" w:type="dxa"/>
          </w:tcPr>
          <w:p w:rsidR="00753C97" w:rsidRPr="00C33AB2" w:rsidRDefault="00753C97" w:rsidP="001F2B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3AB2">
              <w:rPr>
                <w:rFonts w:ascii="Times New Roman" w:hAnsi="Times New Roman"/>
                <w:sz w:val="24"/>
                <w:szCs w:val="24"/>
              </w:rPr>
              <w:t>Данные социологических опросов</w:t>
            </w:r>
          </w:p>
        </w:tc>
      </w:tr>
    </w:tbl>
    <w:p w:rsidR="00753C97" w:rsidRPr="0033725B" w:rsidRDefault="00753C97" w:rsidP="001F2B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Pr="0033725B" w:rsidRDefault="00753C97" w:rsidP="001F2B4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3C97" w:rsidRPr="0033725B" w:rsidRDefault="00753C97" w:rsidP="0032748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3725B">
        <w:rPr>
          <w:rFonts w:ascii="Times New Roman" w:hAnsi="Times New Roman"/>
          <w:b/>
          <w:bCs/>
          <w:sz w:val="24"/>
          <w:szCs w:val="24"/>
        </w:rPr>
        <w:t>4.4. Ожидаемые результаты реализации проекта:</w:t>
      </w:r>
    </w:p>
    <w:p w:rsidR="00753C97" w:rsidRDefault="00753C97" w:rsidP="003274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25B">
        <w:rPr>
          <w:rFonts w:ascii="Times New Roman" w:hAnsi="Times New Roman" w:cs="Times New Roman"/>
          <w:sz w:val="24"/>
          <w:szCs w:val="24"/>
        </w:rPr>
        <w:t>Об успешности реализации проекта «</w:t>
      </w:r>
      <w:r>
        <w:rPr>
          <w:rFonts w:ascii="Times New Roman" w:hAnsi="Times New Roman" w:cs="Times New Roman"/>
          <w:sz w:val="24"/>
          <w:szCs w:val="24"/>
        </w:rPr>
        <w:t>Проектная деятельность как способ формирования экологической</w:t>
      </w:r>
      <w:r w:rsidRPr="00891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33725B">
        <w:rPr>
          <w:rFonts w:ascii="Times New Roman" w:hAnsi="Times New Roman" w:cs="Times New Roman"/>
          <w:sz w:val="24"/>
          <w:szCs w:val="24"/>
        </w:rPr>
        <w:t xml:space="preserve"> у старших дошкольников</w:t>
      </w:r>
      <w:r w:rsidRPr="0033725B">
        <w:rPr>
          <w:rFonts w:ascii="Times New Roman" w:hAnsi="Times New Roman" w:cs="Times New Roman"/>
          <w:bCs/>
          <w:sz w:val="24"/>
          <w:szCs w:val="24"/>
        </w:rPr>
        <w:t>»</w:t>
      </w:r>
      <w:r w:rsidRPr="0033725B">
        <w:rPr>
          <w:rFonts w:ascii="Times New Roman" w:hAnsi="Times New Roman" w:cs="Times New Roman"/>
          <w:sz w:val="24"/>
          <w:szCs w:val="24"/>
        </w:rPr>
        <w:t xml:space="preserve">  можно судить: по четкости выполнения  основных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C97" w:rsidRPr="0033725B" w:rsidRDefault="00753C97" w:rsidP="003274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25B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проекта можно считать:</w:t>
      </w:r>
    </w:p>
    <w:p w:rsidR="00753C97" w:rsidRPr="0033725B" w:rsidRDefault="00753C97" w:rsidP="0032748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25B">
        <w:rPr>
          <w:rFonts w:ascii="Times New Roman" w:hAnsi="Times New Roman" w:cs="Times New Roman"/>
          <w:b/>
          <w:bCs/>
          <w:sz w:val="24"/>
          <w:szCs w:val="24"/>
        </w:rPr>
        <w:t>Для детей:</w:t>
      </w:r>
    </w:p>
    <w:p w:rsidR="00753C97" w:rsidRDefault="00753C97" w:rsidP="0032748C">
      <w:pPr>
        <w:pStyle w:val="ListParagraph"/>
        <w:numPr>
          <w:ilvl w:val="0"/>
          <w:numId w:val="8"/>
        </w:numPr>
        <w:spacing w:line="360" w:lineRule="auto"/>
        <w:ind w:right="112"/>
        <w:contextualSpacing w:val="0"/>
        <w:jc w:val="left"/>
        <w:rPr>
          <w:szCs w:val="24"/>
        </w:rPr>
      </w:pPr>
      <w:r w:rsidRPr="000C2167">
        <w:rPr>
          <w:szCs w:val="24"/>
        </w:rPr>
        <w:t>Увеличение доли воспитанников  старшего дошкольного возраста с высоким и средним уровн</w:t>
      </w:r>
      <w:r>
        <w:rPr>
          <w:szCs w:val="24"/>
        </w:rPr>
        <w:t>ем усвоения общеобразовательной программы.</w:t>
      </w:r>
    </w:p>
    <w:p w:rsidR="00753C97" w:rsidRPr="000C2167" w:rsidRDefault="00753C97" w:rsidP="0032748C">
      <w:pPr>
        <w:pStyle w:val="ListParagraph"/>
        <w:numPr>
          <w:ilvl w:val="0"/>
          <w:numId w:val="8"/>
        </w:numPr>
        <w:spacing w:line="360" w:lineRule="auto"/>
        <w:ind w:right="112"/>
        <w:contextualSpacing w:val="0"/>
        <w:jc w:val="left"/>
        <w:rPr>
          <w:szCs w:val="24"/>
        </w:rPr>
      </w:pPr>
      <w:r w:rsidRPr="000C2167">
        <w:rPr>
          <w:szCs w:val="24"/>
        </w:rPr>
        <w:t>Участие старших дошкольников в интеллектуальных конкурсах разного уровня.</w:t>
      </w:r>
    </w:p>
    <w:p w:rsidR="00753C97" w:rsidRPr="0033725B" w:rsidRDefault="00753C97" w:rsidP="0032748C">
      <w:pPr>
        <w:pStyle w:val="ListParagraph"/>
        <w:spacing w:line="360" w:lineRule="auto"/>
        <w:ind w:left="360" w:right="112" w:firstLine="0"/>
        <w:contextualSpacing w:val="0"/>
        <w:jc w:val="left"/>
        <w:rPr>
          <w:szCs w:val="24"/>
        </w:rPr>
      </w:pPr>
    </w:p>
    <w:p w:rsidR="00753C97" w:rsidRPr="0033725B" w:rsidRDefault="00753C97" w:rsidP="0032748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25B">
        <w:rPr>
          <w:rFonts w:ascii="Times New Roman" w:hAnsi="Times New Roman" w:cs="Times New Roman"/>
          <w:b/>
          <w:bCs/>
          <w:sz w:val="24"/>
          <w:szCs w:val="24"/>
        </w:rPr>
        <w:t>Для родителей:</w:t>
      </w:r>
    </w:p>
    <w:p w:rsidR="00753C97" w:rsidRPr="0033725B" w:rsidRDefault="00753C97" w:rsidP="0032748C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25B">
        <w:rPr>
          <w:rFonts w:ascii="Times New Roman" w:hAnsi="Times New Roman" w:cs="Times New Roman"/>
          <w:sz w:val="24"/>
          <w:szCs w:val="24"/>
        </w:rPr>
        <w:t>Сформированная активная родительская позиция.</w:t>
      </w:r>
    </w:p>
    <w:p w:rsidR="00753C97" w:rsidRPr="0033725B" w:rsidRDefault="00753C97" w:rsidP="0032748C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25B">
        <w:rPr>
          <w:rFonts w:ascii="Times New Roman" w:hAnsi="Times New Roman" w:cs="Times New Roman"/>
          <w:sz w:val="24"/>
          <w:szCs w:val="24"/>
        </w:rPr>
        <w:t>Повышение компетентности родителей в вопросах экологического воспитания.</w:t>
      </w:r>
    </w:p>
    <w:p w:rsidR="00753C97" w:rsidRPr="0033725B" w:rsidRDefault="00753C97" w:rsidP="0032748C">
      <w:pPr>
        <w:pStyle w:val="NoSpacing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97" w:rsidRPr="0033725B" w:rsidRDefault="00753C97" w:rsidP="0032748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25B">
        <w:rPr>
          <w:rFonts w:ascii="Times New Roman" w:hAnsi="Times New Roman" w:cs="Times New Roman"/>
          <w:b/>
          <w:bCs/>
          <w:sz w:val="24"/>
          <w:szCs w:val="24"/>
        </w:rPr>
        <w:t>Для педагогов:</w:t>
      </w:r>
    </w:p>
    <w:p w:rsidR="00753C97" w:rsidRPr="0033725B" w:rsidRDefault="00753C97" w:rsidP="0032748C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25B">
        <w:rPr>
          <w:rFonts w:ascii="Times New Roman" w:hAnsi="Times New Roman" w:cs="Times New Roman"/>
          <w:sz w:val="24"/>
          <w:szCs w:val="24"/>
        </w:rPr>
        <w:t>Качественное освоение педагогами инновационных коммуникативных технологий,  как средства для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экологической культуры</w:t>
      </w:r>
      <w:r w:rsidRPr="0033725B">
        <w:rPr>
          <w:rFonts w:ascii="Times New Roman" w:hAnsi="Times New Roman" w:cs="Times New Roman"/>
          <w:sz w:val="24"/>
          <w:szCs w:val="24"/>
        </w:rPr>
        <w:t xml:space="preserve"> у старших дошкольников.</w:t>
      </w:r>
    </w:p>
    <w:p w:rsidR="00753C97" w:rsidRPr="0033725B" w:rsidRDefault="00753C97" w:rsidP="0032748C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25B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педагогов.</w:t>
      </w:r>
    </w:p>
    <w:p w:rsidR="00753C97" w:rsidRPr="0033725B" w:rsidRDefault="00753C97" w:rsidP="0032748C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25B">
        <w:rPr>
          <w:rFonts w:ascii="Times New Roman" w:hAnsi="Times New Roman" w:cs="Times New Roman"/>
          <w:sz w:val="24"/>
          <w:szCs w:val="24"/>
        </w:rPr>
        <w:t>Личностный и профессиональный рост, самореализация, моральное удовлетворение.</w:t>
      </w:r>
    </w:p>
    <w:p w:rsidR="00753C97" w:rsidRPr="0033725B" w:rsidRDefault="00753C97" w:rsidP="0032748C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3C97" w:rsidRPr="0033725B" w:rsidRDefault="00753C97" w:rsidP="0032748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25B">
        <w:rPr>
          <w:rFonts w:ascii="Times New Roman" w:hAnsi="Times New Roman" w:cs="Times New Roman"/>
          <w:b/>
          <w:bCs/>
          <w:sz w:val="24"/>
          <w:szCs w:val="24"/>
        </w:rPr>
        <w:t>Формы представления результатов проекта:</w:t>
      </w:r>
    </w:p>
    <w:p w:rsidR="00753C97" w:rsidRPr="0033725B" w:rsidRDefault="00753C97" w:rsidP="003274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25B">
        <w:rPr>
          <w:rFonts w:ascii="Times New Roman" w:hAnsi="Times New Roman" w:cs="Times New Roman"/>
          <w:sz w:val="24"/>
          <w:szCs w:val="24"/>
        </w:rPr>
        <w:t>1. Диссеминация педагогического опыта на городских совещаниях, научно-практических конференциях.</w:t>
      </w:r>
    </w:p>
    <w:p w:rsidR="00753C97" w:rsidRPr="0033725B" w:rsidRDefault="00753C97" w:rsidP="003274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25B">
        <w:rPr>
          <w:rFonts w:ascii="Times New Roman" w:hAnsi="Times New Roman" w:cs="Times New Roman"/>
          <w:sz w:val="24"/>
          <w:szCs w:val="24"/>
        </w:rPr>
        <w:t>2.   Компьютерная презентация по внедрению и реализации проекта.</w:t>
      </w:r>
    </w:p>
    <w:p w:rsidR="00753C97" w:rsidRPr="0033725B" w:rsidRDefault="00753C97" w:rsidP="003274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25B">
        <w:rPr>
          <w:rFonts w:ascii="Times New Roman" w:hAnsi="Times New Roman" w:cs="Times New Roman"/>
          <w:sz w:val="24"/>
          <w:szCs w:val="24"/>
        </w:rPr>
        <w:t>3.   Статья в электронном СМИ (сайте МБДОУ).</w:t>
      </w:r>
    </w:p>
    <w:p w:rsidR="00753C97" w:rsidRPr="0033725B" w:rsidRDefault="00753C97" w:rsidP="0032748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97" w:rsidRPr="0033725B" w:rsidRDefault="00753C97" w:rsidP="001F2B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725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1. Васильев В. Проектно-исследовательская технология: развитие мотивации//Народное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3725B">
        <w:rPr>
          <w:rFonts w:ascii="Times New Roman" w:hAnsi="Times New Roman"/>
          <w:sz w:val="24"/>
          <w:szCs w:val="24"/>
        </w:rPr>
        <w:t>образование, 2000. - №9.</w:t>
      </w: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>2. Вестник УДО администрации МО «Город Сыктывкар», 2005. - №1.</w:t>
      </w:r>
    </w:p>
    <w:p w:rsidR="00753C97" w:rsidRPr="0033725B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725B">
        <w:rPr>
          <w:rFonts w:ascii="Times New Roman" w:hAnsi="Times New Roman"/>
          <w:sz w:val="24"/>
          <w:szCs w:val="24"/>
        </w:rPr>
        <w:t xml:space="preserve">3.Громова, О.Е. Дидактические материалы по развитию речи дошкольников / О.Е.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3725B">
        <w:rPr>
          <w:rFonts w:ascii="Times New Roman" w:hAnsi="Times New Roman"/>
          <w:sz w:val="24"/>
          <w:szCs w:val="24"/>
        </w:rPr>
        <w:t>Громова. – М.: Сфера, 2007.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725B">
        <w:rPr>
          <w:rFonts w:ascii="Times New Roman" w:hAnsi="Times New Roman"/>
          <w:sz w:val="24"/>
          <w:szCs w:val="24"/>
        </w:rPr>
        <w:t>. Данюкова А. А вы любите проекты?//Обруч, 2001. - №4.</w:t>
      </w:r>
    </w:p>
    <w:p w:rsidR="00753C97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3725B">
        <w:rPr>
          <w:rFonts w:ascii="Times New Roman" w:hAnsi="Times New Roman"/>
          <w:sz w:val="24"/>
          <w:szCs w:val="24"/>
        </w:rPr>
        <w:t>. Дыбина О. В. Неизведанное рядом. Занимательные опыты и эксперименты для дошкольников. - М.: ТЦ Сфера, 2005.</w:t>
      </w:r>
    </w:p>
    <w:p w:rsidR="00753C97" w:rsidRDefault="00753C97" w:rsidP="005672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3725B">
        <w:rPr>
          <w:rFonts w:ascii="Times New Roman" w:hAnsi="Times New Roman"/>
          <w:sz w:val="24"/>
          <w:szCs w:val="24"/>
        </w:rPr>
        <w:t xml:space="preserve">.Долгова, Т.Л. Прогулки в детском саду: Методическое пособие / Т.Л Долгова, М.В.Кравченко. – М.: Сфера, 2006. </w:t>
      </w:r>
    </w:p>
    <w:p w:rsidR="00753C97" w:rsidRPr="0033725B" w:rsidRDefault="00753C97" w:rsidP="005672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3725B">
        <w:rPr>
          <w:rFonts w:ascii="Times New Roman" w:hAnsi="Times New Roman"/>
          <w:sz w:val="24"/>
          <w:szCs w:val="24"/>
        </w:rPr>
        <w:t>.Дыбина, О.В. Неизвестное рядом: Занимательные опыты и эксперименты для дошкольников / О.В. Дыбина, Н.П. Рахманова, В.В. Щетинина. – М.: Сфера, 2001.</w:t>
      </w:r>
    </w:p>
    <w:p w:rsidR="00753C97" w:rsidRDefault="00753C97" w:rsidP="005672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3725B">
        <w:rPr>
          <w:rFonts w:ascii="Times New Roman" w:hAnsi="Times New Roman"/>
          <w:sz w:val="24"/>
          <w:szCs w:val="24"/>
        </w:rPr>
        <w:t>.Жукова: О.Г. Предметная среда. Сенсорика. Экология. / О.Г. Жукова – М.: Аркти, 2008.</w:t>
      </w:r>
    </w:p>
    <w:p w:rsidR="00753C97" w:rsidRPr="0033725B" w:rsidRDefault="00753C97" w:rsidP="005672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3725B">
        <w:rPr>
          <w:rFonts w:ascii="Times New Roman" w:hAnsi="Times New Roman"/>
          <w:sz w:val="24"/>
          <w:szCs w:val="24"/>
        </w:rPr>
        <w:t>.Зебзеева, В.А. Теории и технологии дошкольного образования / В.А. Зебзеева. – Оренбург: Издательство ОГПУ, 2009.</w:t>
      </w:r>
    </w:p>
    <w:p w:rsidR="00753C97" w:rsidRPr="0033725B" w:rsidRDefault="00753C97" w:rsidP="005672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3725B">
        <w:rPr>
          <w:rFonts w:ascii="Times New Roman" w:hAnsi="Times New Roman"/>
          <w:sz w:val="24"/>
          <w:szCs w:val="24"/>
        </w:rPr>
        <w:t>.Иванова, А.И. Живая экология. Программа экологического образования дошкольников / А.И. Иванова. – ТЦ Сфера. – 2006.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3725B">
        <w:rPr>
          <w:rFonts w:ascii="Times New Roman" w:hAnsi="Times New Roman"/>
          <w:sz w:val="24"/>
          <w:szCs w:val="24"/>
        </w:rPr>
        <w:t>. Кагаров Е. Г. Метод проектов в трудовой школе. - М.: Учпедгиз, 1926.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3725B">
        <w:rPr>
          <w:rFonts w:ascii="Times New Roman" w:hAnsi="Times New Roman"/>
          <w:sz w:val="24"/>
          <w:szCs w:val="24"/>
        </w:rPr>
        <w:t>. Кильпатрик В. Метод проектов: применение целевой установки в педагогическом процессе. - М.: Учпедгиз, 1925.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3725B">
        <w:rPr>
          <w:rFonts w:ascii="Times New Roman" w:hAnsi="Times New Roman"/>
          <w:sz w:val="24"/>
          <w:szCs w:val="24"/>
        </w:rPr>
        <w:t>. Колпачникова О. В. Метод проектов в экологическом воспитании дошкольников//Воспитатель ДОУ, 2009. - №3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3725B">
        <w:rPr>
          <w:rFonts w:ascii="Times New Roman" w:hAnsi="Times New Roman"/>
          <w:sz w:val="24"/>
          <w:szCs w:val="24"/>
        </w:rPr>
        <w:t>. Левчук Л. В. Проектное обучение и российская школа//Экологическое образование, 2002. - №3.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3725B">
        <w:rPr>
          <w:rFonts w:ascii="Times New Roman" w:hAnsi="Times New Roman"/>
          <w:sz w:val="24"/>
          <w:szCs w:val="24"/>
        </w:rPr>
        <w:t>. Мир природы и ребенок. Учебное пособие./под ред. Л. Н. Маневцовой, П. Г. Саморуковой. - С-Пб.: Акцидент, 1998.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3725B">
        <w:rPr>
          <w:rFonts w:ascii="Times New Roman" w:hAnsi="Times New Roman"/>
          <w:sz w:val="24"/>
          <w:szCs w:val="24"/>
        </w:rPr>
        <w:t>. Рыжова Н. А. Экологический проект «Здравствуй, дерево»//Дошкольное образование, 2002. - №3.</w:t>
      </w:r>
    </w:p>
    <w:p w:rsidR="00753C97" w:rsidRPr="0033725B" w:rsidRDefault="00753C97" w:rsidP="00337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3725B">
        <w:rPr>
          <w:rFonts w:ascii="Times New Roman" w:hAnsi="Times New Roman"/>
          <w:sz w:val="24"/>
          <w:szCs w:val="24"/>
        </w:rPr>
        <w:t>. Чечель И. Метод проектов, или Попытка избавить учителя от обязанностей всезнающего оракула//Директор школы, 1998. - №3.</w:t>
      </w: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3725B">
        <w:rPr>
          <w:rFonts w:ascii="Times New Roman" w:hAnsi="Times New Roman"/>
          <w:sz w:val="24"/>
          <w:szCs w:val="24"/>
        </w:rPr>
        <w:t>. Экологическое воспитание дошкольников/под ред. Л. Н. Прохоровой. - М.: Аркти, 2003.</w:t>
      </w: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C97" w:rsidRDefault="00753C97" w:rsidP="000C2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53C97" w:rsidSect="003E6A2D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339933"/>
        <w:left w:val="triple" w:sz="4" w:space="24" w:color="339933"/>
        <w:bottom w:val="triple" w:sz="4" w:space="24" w:color="339933"/>
        <w:right w:val="triple" w:sz="4" w:space="24" w:color="33993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97" w:rsidRDefault="00753C97" w:rsidP="0043783B">
      <w:pPr>
        <w:spacing w:after="0" w:line="240" w:lineRule="auto"/>
      </w:pPr>
      <w:r>
        <w:separator/>
      </w:r>
    </w:p>
  </w:endnote>
  <w:endnote w:type="continuationSeparator" w:id="1">
    <w:p w:rsidR="00753C97" w:rsidRDefault="00753C97" w:rsidP="0043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azkaForSerge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97" w:rsidRDefault="00753C9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53C97" w:rsidRDefault="00753C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97" w:rsidRDefault="00753C97" w:rsidP="0043783B">
      <w:pPr>
        <w:spacing w:after="0" w:line="240" w:lineRule="auto"/>
      </w:pPr>
      <w:r>
        <w:separator/>
      </w:r>
    </w:p>
  </w:footnote>
  <w:footnote w:type="continuationSeparator" w:id="1">
    <w:p w:rsidR="00753C97" w:rsidRDefault="00753C97" w:rsidP="0043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43B3"/>
    <w:multiLevelType w:val="hybridMultilevel"/>
    <w:tmpl w:val="B7884D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C812D9D"/>
    <w:multiLevelType w:val="hybridMultilevel"/>
    <w:tmpl w:val="493E5CA4"/>
    <w:lvl w:ilvl="0" w:tplc="FE6C1270">
      <w:start w:val="1"/>
      <w:numFmt w:val="bullet"/>
      <w:lvlText w:val="•"/>
      <w:lvlJc w:val="left"/>
      <w:pPr>
        <w:ind w:left="1440" w:hanging="360"/>
      </w:pPr>
      <w:rPr>
        <w:rFonts w:ascii="SkazkaForSerge" w:hAnsi="SkazkaForSerge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A85094"/>
    <w:multiLevelType w:val="hybridMultilevel"/>
    <w:tmpl w:val="EC7C1A6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E5E0D83"/>
    <w:multiLevelType w:val="hybridMultilevel"/>
    <w:tmpl w:val="D69CC6F0"/>
    <w:lvl w:ilvl="0" w:tplc="731C58E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355EC"/>
    <w:multiLevelType w:val="hybridMultilevel"/>
    <w:tmpl w:val="5FE68046"/>
    <w:lvl w:ilvl="0" w:tplc="FFE822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82A79"/>
    <w:multiLevelType w:val="hybridMultilevel"/>
    <w:tmpl w:val="596622E0"/>
    <w:lvl w:ilvl="0" w:tplc="FE6C1270">
      <w:start w:val="1"/>
      <w:numFmt w:val="bullet"/>
      <w:lvlText w:val="•"/>
      <w:lvlJc w:val="left"/>
      <w:pPr>
        <w:ind w:left="720" w:hanging="360"/>
      </w:pPr>
      <w:rPr>
        <w:rFonts w:ascii="SkazkaForSerge" w:hAnsi="SkazkaForSerg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80674"/>
    <w:multiLevelType w:val="hybridMultilevel"/>
    <w:tmpl w:val="8E1A0C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AC93C29"/>
    <w:multiLevelType w:val="hybridMultilevel"/>
    <w:tmpl w:val="8306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92BB4"/>
    <w:multiLevelType w:val="multilevel"/>
    <w:tmpl w:val="9D8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83B77"/>
    <w:multiLevelType w:val="multilevel"/>
    <w:tmpl w:val="118ED6BE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0">
    <w:nsid w:val="4DD2422B"/>
    <w:multiLevelType w:val="hybridMultilevel"/>
    <w:tmpl w:val="735C1ED8"/>
    <w:lvl w:ilvl="0" w:tplc="E010561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4066A8"/>
    <w:multiLevelType w:val="hybridMultilevel"/>
    <w:tmpl w:val="14FE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7160E"/>
    <w:multiLevelType w:val="hybridMultilevel"/>
    <w:tmpl w:val="7EE45C3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701772A4"/>
    <w:multiLevelType w:val="hybridMultilevel"/>
    <w:tmpl w:val="A42A6EA8"/>
    <w:lvl w:ilvl="0" w:tplc="FE6C127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SkazkaForSerge" w:hAnsi="SkazkaForSerg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307E12"/>
    <w:multiLevelType w:val="hybridMultilevel"/>
    <w:tmpl w:val="806E9C1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>
    <w:nsid w:val="729462AC"/>
    <w:multiLevelType w:val="multilevel"/>
    <w:tmpl w:val="33C8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D738D"/>
    <w:multiLevelType w:val="hybridMultilevel"/>
    <w:tmpl w:val="7D1A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F4161"/>
    <w:multiLevelType w:val="hybridMultilevel"/>
    <w:tmpl w:val="B7B6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7"/>
  </w:num>
  <w:num w:numId="14">
    <w:abstractNumId w:val="11"/>
  </w:num>
  <w:num w:numId="15">
    <w:abstractNumId w:val="16"/>
  </w:num>
  <w:num w:numId="16">
    <w:abstractNumId w:val="12"/>
  </w:num>
  <w:num w:numId="17">
    <w:abstractNumId w:val="13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AAF"/>
    <w:rsid w:val="000139D4"/>
    <w:rsid w:val="00040A73"/>
    <w:rsid w:val="00095D46"/>
    <w:rsid w:val="000A2AB9"/>
    <w:rsid w:val="000A544A"/>
    <w:rsid w:val="000C2167"/>
    <w:rsid w:val="000E63D6"/>
    <w:rsid w:val="000E6AD1"/>
    <w:rsid w:val="00104FF0"/>
    <w:rsid w:val="00112111"/>
    <w:rsid w:val="00116C15"/>
    <w:rsid w:val="00130BD7"/>
    <w:rsid w:val="00141117"/>
    <w:rsid w:val="00154603"/>
    <w:rsid w:val="0016044C"/>
    <w:rsid w:val="00162258"/>
    <w:rsid w:val="001A7B3F"/>
    <w:rsid w:val="001F2B41"/>
    <w:rsid w:val="00211CAF"/>
    <w:rsid w:val="00215E48"/>
    <w:rsid w:val="002731F8"/>
    <w:rsid w:val="00276769"/>
    <w:rsid w:val="00287E36"/>
    <w:rsid w:val="002A6503"/>
    <w:rsid w:val="002B3865"/>
    <w:rsid w:val="002C1E9C"/>
    <w:rsid w:val="002F6A55"/>
    <w:rsid w:val="00303D68"/>
    <w:rsid w:val="0032748C"/>
    <w:rsid w:val="0033725B"/>
    <w:rsid w:val="00350A4C"/>
    <w:rsid w:val="0036054A"/>
    <w:rsid w:val="003D714C"/>
    <w:rsid w:val="003E5A0B"/>
    <w:rsid w:val="003E6A2D"/>
    <w:rsid w:val="003F3B58"/>
    <w:rsid w:val="00407D82"/>
    <w:rsid w:val="00425D83"/>
    <w:rsid w:val="0043783B"/>
    <w:rsid w:val="00437C6D"/>
    <w:rsid w:val="00440200"/>
    <w:rsid w:val="004555B4"/>
    <w:rsid w:val="00472811"/>
    <w:rsid w:val="004D2368"/>
    <w:rsid w:val="004D70F8"/>
    <w:rsid w:val="0050220A"/>
    <w:rsid w:val="005260BC"/>
    <w:rsid w:val="005448B0"/>
    <w:rsid w:val="00546D99"/>
    <w:rsid w:val="00557AB0"/>
    <w:rsid w:val="005672BC"/>
    <w:rsid w:val="0059451F"/>
    <w:rsid w:val="0059457E"/>
    <w:rsid w:val="005963D1"/>
    <w:rsid w:val="005A0180"/>
    <w:rsid w:val="005B1F76"/>
    <w:rsid w:val="005D29D9"/>
    <w:rsid w:val="005E1C6F"/>
    <w:rsid w:val="005E547E"/>
    <w:rsid w:val="006045D9"/>
    <w:rsid w:val="00624B9F"/>
    <w:rsid w:val="0063515E"/>
    <w:rsid w:val="00671CB5"/>
    <w:rsid w:val="00681545"/>
    <w:rsid w:val="00697560"/>
    <w:rsid w:val="006E43AF"/>
    <w:rsid w:val="006F01A8"/>
    <w:rsid w:val="00707FD1"/>
    <w:rsid w:val="00751D28"/>
    <w:rsid w:val="00753C97"/>
    <w:rsid w:val="0075671A"/>
    <w:rsid w:val="007757E0"/>
    <w:rsid w:val="007A0B6D"/>
    <w:rsid w:val="007D172A"/>
    <w:rsid w:val="007F1A24"/>
    <w:rsid w:val="007F704A"/>
    <w:rsid w:val="00805FE1"/>
    <w:rsid w:val="00820EA7"/>
    <w:rsid w:val="00851478"/>
    <w:rsid w:val="00865CEC"/>
    <w:rsid w:val="008756C4"/>
    <w:rsid w:val="00880BE2"/>
    <w:rsid w:val="00891EB8"/>
    <w:rsid w:val="008978A9"/>
    <w:rsid w:val="008C5520"/>
    <w:rsid w:val="008E740A"/>
    <w:rsid w:val="008F5EEC"/>
    <w:rsid w:val="0091336D"/>
    <w:rsid w:val="00922BD5"/>
    <w:rsid w:val="00922DFF"/>
    <w:rsid w:val="0096435F"/>
    <w:rsid w:val="00972CC0"/>
    <w:rsid w:val="00974A91"/>
    <w:rsid w:val="009F79AE"/>
    <w:rsid w:val="00A11A47"/>
    <w:rsid w:val="00A11ACB"/>
    <w:rsid w:val="00A2305A"/>
    <w:rsid w:val="00A36D9B"/>
    <w:rsid w:val="00A65F79"/>
    <w:rsid w:val="00A83BD1"/>
    <w:rsid w:val="00A96106"/>
    <w:rsid w:val="00AA2091"/>
    <w:rsid w:val="00AA24BB"/>
    <w:rsid w:val="00AA3F23"/>
    <w:rsid w:val="00AB4DF4"/>
    <w:rsid w:val="00AD48CB"/>
    <w:rsid w:val="00B03A7D"/>
    <w:rsid w:val="00B15AEE"/>
    <w:rsid w:val="00B35791"/>
    <w:rsid w:val="00B40F1C"/>
    <w:rsid w:val="00B564EB"/>
    <w:rsid w:val="00B615D2"/>
    <w:rsid w:val="00BB53B9"/>
    <w:rsid w:val="00BB5FB8"/>
    <w:rsid w:val="00BD43EE"/>
    <w:rsid w:val="00C05E96"/>
    <w:rsid w:val="00C33AB2"/>
    <w:rsid w:val="00C4206F"/>
    <w:rsid w:val="00C5436A"/>
    <w:rsid w:val="00C57A2A"/>
    <w:rsid w:val="00C60568"/>
    <w:rsid w:val="00C64940"/>
    <w:rsid w:val="00C749D1"/>
    <w:rsid w:val="00C814E7"/>
    <w:rsid w:val="00CA31CC"/>
    <w:rsid w:val="00CA7F6A"/>
    <w:rsid w:val="00CB76FF"/>
    <w:rsid w:val="00CC6432"/>
    <w:rsid w:val="00CC6BBA"/>
    <w:rsid w:val="00CD1785"/>
    <w:rsid w:val="00CD5749"/>
    <w:rsid w:val="00CE465A"/>
    <w:rsid w:val="00D03AAF"/>
    <w:rsid w:val="00D102C6"/>
    <w:rsid w:val="00D123CB"/>
    <w:rsid w:val="00D14B2B"/>
    <w:rsid w:val="00D210D7"/>
    <w:rsid w:val="00D2424B"/>
    <w:rsid w:val="00D247D2"/>
    <w:rsid w:val="00D25302"/>
    <w:rsid w:val="00D25419"/>
    <w:rsid w:val="00D30D95"/>
    <w:rsid w:val="00D35046"/>
    <w:rsid w:val="00D77CBE"/>
    <w:rsid w:val="00D82EFB"/>
    <w:rsid w:val="00DA006B"/>
    <w:rsid w:val="00DA4FB9"/>
    <w:rsid w:val="00E0560F"/>
    <w:rsid w:val="00E12ACA"/>
    <w:rsid w:val="00E34B18"/>
    <w:rsid w:val="00E35CDF"/>
    <w:rsid w:val="00E53930"/>
    <w:rsid w:val="00E66140"/>
    <w:rsid w:val="00E84353"/>
    <w:rsid w:val="00EA0907"/>
    <w:rsid w:val="00F071FD"/>
    <w:rsid w:val="00F3293D"/>
    <w:rsid w:val="00F404E6"/>
    <w:rsid w:val="00F7152F"/>
    <w:rsid w:val="00F72D1A"/>
    <w:rsid w:val="00FB2616"/>
    <w:rsid w:val="00FE01AE"/>
    <w:rsid w:val="00FF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3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03AAF"/>
    <w:pPr>
      <w:spacing w:after="0" w:line="240" w:lineRule="auto"/>
      <w:ind w:left="720" w:firstLine="397"/>
      <w:contextualSpacing/>
      <w:jc w:val="both"/>
    </w:pPr>
    <w:rPr>
      <w:rFonts w:ascii="Times New Roman" w:hAnsi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03AAF"/>
    <w:pPr>
      <w:spacing w:after="120" w:line="240" w:lineRule="auto"/>
      <w:ind w:left="283" w:firstLine="397"/>
      <w:jc w:val="both"/>
    </w:pPr>
    <w:rPr>
      <w:rFonts w:ascii="Times New Roman" w:hAnsi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3AAF"/>
    <w:rPr>
      <w:rFonts w:ascii="Times New Roman" w:hAnsi="Times New Roman"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D03AA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03AA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03AAF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D03AAF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03AAF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D82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B03A7D"/>
    <w:rPr>
      <w:rFonts w:ascii="Times New Roman" w:hAnsi="Times New Roman" w:cs="Times New Roman"/>
      <w:sz w:val="26"/>
      <w:szCs w:val="26"/>
    </w:rPr>
  </w:style>
  <w:style w:type="character" w:styleId="LineNumber">
    <w:name w:val="line number"/>
    <w:basedOn w:val="DefaultParagraphFont"/>
    <w:uiPriority w:val="99"/>
    <w:semiHidden/>
    <w:rsid w:val="0043783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43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8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78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24</Pages>
  <Words>5325</Words>
  <Characters>30357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5</cp:revision>
  <dcterms:created xsi:type="dcterms:W3CDTF">2015-07-26T01:21:00Z</dcterms:created>
  <dcterms:modified xsi:type="dcterms:W3CDTF">2019-10-09T19:34:00Z</dcterms:modified>
</cp:coreProperties>
</file>