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E5" w:rsidRPr="00D679C0" w:rsidRDefault="003668E5" w:rsidP="00D679C0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32"/>
          <w:szCs w:val="32"/>
          <w:lang w:eastAsia="ru-RU"/>
        </w:rPr>
      </w:pPr>
      <w:r w:rsidRPr="00D679C0">
        <w:rPr>
          <w:rFonts w:ascii="Arial" w:hAnsi="Arial" w:cs="Arial"/>
          <w:b/>
          <w:bCs/>
          <w:color w:val="CB4B03"/>
          <w:kern w:val="36"/>
          <w:sz w:val="32"/>
          <w:szCs w:val="32"/>
          <w:lang w:eastAsia="ru-RU"/>
        </w:rPr>
        <w:t>Конспект занятия на тему «</w:t>
      </w:r>
      <w:r>
        <w:rPr>
          <w:rFonts w:ascii="Arial" w:hAnsi="Arial" w:cs="Arial"/>
          <w:b/>
          <w:bCs/>
          <w:color w:val="CB4B03"/>
          <w:kern w:val="36"/>
          <w:sz w:val="32"/>
          <w:szCs w:val="32"/>
          <w:lang w:eastAsia="ru-RU"/>
        </w:rPr>
        <w:t xml:space="preserve"> Путешествие по сказке «Кролик и Зайчиха»</w:t>
      </w:r>
      <w:r w:rsidRPr="00D679C0">
        <w:rPr>
          <w:rFonts w:ascii="Arial" w:hAnsi="Arial" w:cs="Arial"/>
          <w:b/>
          <w:bCs/>
          <w:color w:val="CB4B03"/>
          <w:kern w:val="36"/>
          <w:sz w:val="32"/>
          <w:szCs w:val="32"/>
          <w:lang w:eastAsia="ru-RU"/>
        </w:rPr>
        <w:t>»</w:t>
      </w:r>
    </w:p>
    <w:p w:rsidR="003668E5" w:rsidRDefault="003668E5" w:rsidP="00D679C0">
      <w:pPr>
        <w:spacing w:after="0" w:line="300" w:lineRule="atLeast"/>
        <w:jc w:val="center"/>
        <w:rPr>
          <w:rFonts w:ascii="Arial" w:hAnsi="Arial" w:cs="Arial"/>
          <w:color w:val="333333"/>
          <w:sz w:val="32"/>
          <w:szCs w:val="32"/>
          <w:lang w:eastAsia="ru-RU"/>
        </w:rPr>
      </w:pPr>
      <w:r w:rsidRPr="00D679C0">
        <w:rPr>
          <w:rFonts w:ascii="Arial" w:hAnsi="Arial" w:cs="Arial"/>
          <w:color w:val="333333"/>
          <w:sz w:val="32"/>
          <w:szCs w:val="32"/>
          <w:lang w:eastAsia="ru-RU"/>
        </w:rPr>
        <w:t>в старшей группе</w:t>
      </w:r>
    </w:p>
    <w:p w:rsidR="003668E5" w:rsidRDefault="003668E5" w:rsidP="00D679C0">
      <w:pPr>
        <w:spacing w:after="0" w:line="300" w:lineRule="atLeast"/>
        <w:jc w:val="center"/>
        <w:rPr>
          <w:rFonts w:ascii="Arial" w:hAnsi="Arial" w:cs="Arial"/>
          <w:color w:val="333333"/>
          <w:sz w:val="32"/>
          <w:szCs w:val="32"/>
          <w:lang w:eastAsia="ru-RU"/>
        </w:rPr>
      </w:pPr>
      <w:r>
        <w:rPr>
          <w:rFonts w:ascii="Arial" w:hAnsi="Arial" w:cs="Arial"/>
          <w:color w:val="333333"/>
          <w:sz w:val="32"/>
          <w:szCs w:val="32"/>
          <w:lang w:eastAsia="ru-RU"/>
        </w:rPr>
        <w:t>подготовила воспитатель 1 категории Хомутова Екатерина Евгеньевна</w:t>
      </w:r>
    </w:p>
    <w:p w:rsidR="003668E5" w:rsidRDefault="003668E5" w:rsidP="00D679C0">
      <w:pPr>
        <w:spacing w:after="0" w:line="300" w:lineRule="atLeast"/>
        <w:jc w:val="center"/>
        <w:rPr>
          <w:rFonts w:ascii="Arial" w:hAnsi="Arial" w:cs="Arial"/>
          <w:color w:val="333333"/>
          <w:sz w:val="32"/>
          <w:szCs w:val="32"/>
          <w:lang w:eastAsia="ru-RU"/>
        </w:rPr>
      </w:pPr>
      <w:r>
        <w:rPr>
          <w:rFonts w:ascii="Arial" w:hAnsi="Arial" w:cs="Arial"/>
          <w:color w:val="333333"/>
          <w:sz w:val="32"/>
          <w:szCs w:val="32"/>
          <w:lang w:eastAsia="ru-RU"/>
        </w:rPr>
        <w:t>МБДОУ ДС №24 «Радуга» г. Туапсе</w:t>
      </w:r>
    </w:p>
    <w:p w:rsidR="003668E5" w:rsidRPr="00D679C0" w:rsidRDefault="003668E5" w:rsidP="00D679C0">
      <w:pPr>
        <w:spacing w:after="0" w:line="300" w:lineRule="atLeast"/>
        <w:jc w:val="center"/>
        <w:rPr>
          <w:rFonts w:ascii="Arial" w:hAnsi="Arial" w:cs="Arial"/>
          <w:color w:val="333333"/>
          <w:sz w:val="32"/>
          <w:szCs w:val="32"/>
          <w:lang w:eastAsia="ru-RU"/>
        </w:rPr>
      </w:pPr>
      <w:r>
        <w:rPr>
          <w:rFonts w:ascii="Arial" w:hAnsi="Arial" w:cs="Arial"/>
          <w:color w:val="333333"/>
          <w:sz w:val="32"/>
          <w:szCs w:val="32"/>
          <w:lang w:eastAsia="ru-RU"/>
        </w:rPr>
        <w:t>2018 г.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D679C0">
        <w:rPr>
          <w:rFonts w:ascii="Times New Roman" w:hAnsi="Times New Roman"/>
          <w:b/>
          <w:bCs/>
          <w:color w:val="2D2A2A"/>
          <w:sz w:val="28"/>
          <w:szCs w:val="28"/>
        </w:rPr>
        <w:t>Предварительная работа</w:t>
      </w:r>
      <w:r w:rsidRPr="00D679C0">
        <w:rPr>
          <w:rFonts w:ascii="Times New Roman" w:hAnsi="Times New Roman"/>
          <w:color w:val="2D2A2A"/>
          <w:sz w:val="28"/>
          <w:szCs w:val="28"/>
        </w:rPr>
        <w:t>: рассматривание иллюстраций с изображением диких животных; игры с игрушками, изображающими животных; загадывание загадок; беседы о диких животных. Д/и “кто, как зимует”, п/и “зайка беленький сидит”, “у медведя во бору”.</w:t>
      </w:r>
      <w:r>
        <w:rPr>
          <w:rFonts w:ascii="Times New Roman" w:hAnsi="Times New Roman"/>
          <w:color w:val="2D2A2A"/>
          <w:sz w:val="28"/>
          <w:szCs w:val="28"/>
        </w:rPr>
        <w:t xml:space="preserve"> Чтение сказки  «</w:t>
      </w:r>
      <w:r w:rsidRPr="00F7643A">
        <w:rPr>
          <w:rFonts w:ascii="Tahoma" w:hAnsi="Tahoma" w:cs="Tahoma"/>
          <w:b/>
          <w:bCs/>
          <w:color w:val="2D2A2A"/>
          <w:sz w:val="21"/>
          <w:szCs w:val="21"/>
          <w:lang w:eastAsia="ru-RU"/>
        </w:rPr>
        <w:t>Кролик и зайчиха</w:t>
      </w:r>
      <w:r>
        <w:rPr>
          <w:rFonts w:ascii="Tahoma" w:hAnsi="Tahoma" w:cs="Tahoma"/>
          <w:b/>
          <w:bCs/>
          <w:color w:val="2D2A2A"/>
          <w:sz w:val="21"/>
          <w:szCs w:val="21"/>
          <w:lang w:eastAsia="ru-RU"/>
        </w:rPr>
        <w:t>»</w:t>
      </w:r>
    </w:p>
    <w:p w:rsidR="003668E5" w:rsidRDefault="003668E5" w:rsidP="00D679C0"/>
    <w:p w:rsidR="003668E5" w:rsidRDefault="003668E5" w:rsidP="00D679C0">
      <w:pPr>
        <w:rPr>
          <w:rFonts w:ascii="Times New Roman" w:hAnsi="Times New Roman"/>
          <w:color w:val="333333"/>
          <w:sz w:val="28"/>
          <w:szCs w:val="28"/>
        </w:rPr>
      </w:pPr>
      <w:r w:rsidRPr="00D679C0">
        <w:rPr>
          <w:rFonts w:ascii="Times New Roman" w:hAnsi="Times New Roman"/>
          <w:b/>
          <w:color w:val="333333"/>
          <w:sz w:val="28"/>
          <w:szCs w:val="28"/>
          <w:u w:val="single"/>
        </w:rPr>
        <w:t>Цель</w:t>
      </w:r>
      <w:r w:rsidRPr="00D679C0">
        <w:rPr>
          <w:rFonts w:ascii="Times New Roman" w:hAnsi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</w:rPr>
        <w:t xml:space="preserve">систематизировать знания детей о жизни диких и домашних животных в разные сезоны. </w:t>
      </w:r>
    </w:p>
    <w:p w:rsidR="003668E5" w:rsidRPr="00D679C0" w:rsidRDefault="003668E5" w:rsidP="00D679C0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D679C0">
        <w:rPr>
          <w:rFonts w:ascii="Times New Roman" w:hAnsi="Times New Roman"/>
          <w:b/>
          <w:bCs/>
          <w:color w:val="2D2A2A"/>
          <w:sz w:val="28"/>
          <w:szCs w:val="28"/>
        </w:rPr>
        <w:t>Задачи</w:t>
      </w:r>
    </w:p>
    <w:p w:rsidR="003668E5" w:rsidRDefault="003668E5" w:rsidP="00D679C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679C0">
        <w:rPr>
          <w:rFonts w:ascii="Times New Roman" w:hAnsi="Times New Roman"/>
          <w:sz w:val="28"/>
          <w:szCs w:val="28"/>
          <w:lang w:eastAsia="ru-RU"/>
        </w:rPr>
        <w:t>чить детей активно участвовать в беседе на заданную тему;</w:t>
      </w:r>
    </w:p>
    <w:p w:rsidR="003668E5" w:rsidRPr="00D679C0" w:rsidRDefault="003668E5" w:rsidP="00D679C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Учить детей находить противоречия.</w:t>
      </w:r>
    </w:p>
    <w:p w:rsidR="003668E5" w:rsidRPr="00D679C0" w:rsidRDefault="003668E5" w:rsidP="00D679C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679C0">
        <w:rPr>
          <w:rFonts w:ascii="Times New Roman" w:hAnsi="Times New Roman"/>
          <w:sz w:val="28"/>
          <w:szCs w:val="28"/>
          <w:lang w:eastAsia="ru-RU"/>
        </w:rPr>
        <w:t>обуждать детей устанавливать простейшие связи между сезонными явлениями в природе и поведением животных;</w:t>
      </w:r>
    </w:p>
    <w:p w:rsidR="003668E5" w:rsidRPr="00D679C0" w:rsidRDefault="003668E5" w:rsidP="00D679C0">
      <w:pPr>
        <w:spacing w:before="100" w:beforeAutospacing="1" w:after="100" w:afterAutospacing="1" w:line="240" w:lineRule="auto"/>
        <w:rPr>
          <w:rFonts w:ascii="Tahoma" w:hAnsi="Tahoma" w:cs="Tahoma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D679C0">
        <w:rPr>
          <w:rFonts w:ascii="Times New Roman" w:hAnsi="Times New Roman"/>
          <w:sz w:val="28"/>
          <w:szCs w:val="28"/>
          <w:lang w:eastAsia="ru-RU"/>
        </w:rPr>
        <w:t>оспитывать любовь к животным</w:t>
      </w:r>
      <w:r w:rsidRPr="00D679C0">
        <w:rPr>
          <w:rFonts w:ascii="Tahoma" w:hAnsi="Tahoma" w:cs="Tahoma"/>
          <w:sz w:val="21"/>
          <w:szCs w:val="21"/>
          <w:lang w:eastAsia="ru-RU"/>
        </w:rPr>
        <w:t>.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 w:rsidRPr="00D679C0">
        <w:rPr>
          <w:rFonts w:ascii="Times New Roman" w:hAnsi="Times New Roman"/>
          <w:sz w:val="28"/>
          <w:szCs w:val="28"/>
        </w:rPr>
        <w:t>Учить детей отвечать на вопросы полными ответами, рассказывать связно и последовательно.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детей отсчет в пределах 10.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детей ориентироваться в направлениях.</w:t>
      </w:r>
    </w:p>
    <w:p w:rsidR="003668E5" w:rsidRDefault="003668E5" w:rsidP="00D359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навыки письма.</w:t>
      </w:r>
    </w:p>
    <w:p w:rsidR="003668E5" w:rsidRDefault="003668E5" w:rsidP="00D359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работать по инструкции.</w:t>
      </w:r>
    </w:p>
    <w:p w:rsidR="003668E5" w:rsidRDefault="003668E5" w:rsidP="00D3597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Закреплять умение работать сообща. </w:t>
      </w:r>
    </w:p>
    <w:p w:rsidR="003668E5" w:rsidRPr="00F7643A" w:rsidRDefault="003668E5" w:rsidP="00F7643A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b/>
          <w:bCs/>
          <w:color w:val="2D2A2A"/>
          <w:sz w:val="21"/>
          <w:szCs w:val="21"/>
          <w:lang w:eastAsia="ru-RU"/>
        </w:rPr>
        <w:t>Кролик и зайчиха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Знаете ли вы, дорогие ребята, что в огороде после уборки урожая капусты, кое-где остаются сочные хрустящие кочерыжки и большие капустные листья?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Об этом хорошо знала зайчиха Вета. Вот и решила она наведаться вечерком в соседнюю деревню, чтобы полакомиться вкусными листьями капусты.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Прибежала Вета в огород и вдруг заметила небольшой загон, а в нём белого пушистого кролика. Вета осторожно приблизилась и стала с любопытством разглядывать кролика.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Моё имя – Вета, а тебя как зовут, малыш? – спросила она наконец.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Пуфик, - весело ответил кролик.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Бедняжка! – посочувствовала кролику зайчиха. – Наверное, люди поймали тебя и посадили в клетку?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Да нет. Никто меня не ловил! – засмеялся Пуфик. – Я всегда живу с людьми.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Всегда? – удивилась Вета. – А где же ты находишь свежую травку, молодые побеги и кору осинок?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Меня кормят мои хозяева, - с гордостью сообщил кролик. _ Они приносят мне морковь, капусту и свежую травку.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Значит, ты никогда не гуляешь на свободе, не бегаешь по полям и лесам и не ищешь себе корм?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Ах, малыш, если бы ты знал, как чудесно бывает в лесу весной, когда распускаются цветы и щебечут птицы! Сколько там лужаек и полянок с сочной и вкусной травой! – рассказывала зайчиха.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Но я слышал от хозяев, что в лесу живут волки и лисы, и они очень любят закусить зайчатинкой! – рассудительно заметил Пуфик.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Да, это так. Но мы, зайцы, умеем быстро бегать, высоко прыгать и запутывать следы, так что волкам и лисам нелегко нас поймать, - ответила Вета.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Быстро бегать и запутывать следы я не умею, и от хитрой лисицы спастись, пожалуй, не смогу, - вздохнул Пуфик.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Но что же ты ешь зимой, когда зимой в лесу нет ни трав, ни цветочков, ни зелёных веток? – поинтересовался кролик?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Да, зима – нелёгкое время для лесных жителей. Конечно, кое-кто из зверей запасает корм и укладывается спать на всю зиму, но зайцы запасов не делают. От голода нас спасают кора и ветки осин. А от врагов – быстрые ноги да белый мех, который не видно на снегу. Ведь осенью мы меняем шубку. Наша шерсть становится гуще, пышней, и из серебристо-серой превращается в совсем белую.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Моя шубка тоже линяет весной и осенью, но цвет она не меняет, - сказал Пуфик.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Твоя шубка такая пушистая, белоснежная! – похвалила Вета кроличью шерсть.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Спасибо! – поблагодарил Пуфик зайчиху, - моей хозяйке она тоже нравится. Из пуха она вяжет тёплые фуфайки, шарфики и шапки.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Ивсё-таки, скажи мне, Пуфик, - попросила Вета, - неужели тебе не скучно одному сидеть в клетке?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Да нет, пожалуй, не скучно, - ответил кролик. – Поиграть со мной приходят дети и собака Дина.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Ты дружишь с собакой? – несказанно удивилась зайчиха. – Мой тебе совет – держись от неё подальше. Мы всегда спасаемся от собак бегством. Как услышу собачий лай в лесу – прямо мороз по коже пробирает!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Дина – ласковая и добрая собака. Она приходит вместе с хозяйскими детьми и никогда не причиняет мне вреда, только понюхает – и всё! Но, может быть, Вета, ты проголодалась? – спохватился кролик. – Я могу угостить тебя морковкой и капустными листьями.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Что ж, пожалуй, от угощения я не откажусь, - согласилась зайчиха.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Кролик сбегал к кормушке и принёс большой лист капусты и несколько морковок. Он просунул угощение через щели в сетке загона, и Вета с удовольствием захрустела овощами.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Спасибо, Пуфик, - поблагодарила она кролика, - мы славно провели время, но мне пора домой.</w:t>
      </w: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Заходи ко мне в гости! – попросил Пуфик.</w:t>
      </w:r>
    </w:p>
    <w:p w:rsidR="003668E5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  <w:r w:rsidRPr="00F7643A">
        <w:rPr>
          <w:rFonts w:ascii="Tahoma" w:hAnsi="Tahoma" w:cs="Tahoma"/>
          <w:color w:val="2D2A2A"/>
          <w:sz w:val="21"/>
          <w:szCs w:val="21"/>
          <w:lang w:eastAsia="ru-RU"/>
        </w:rPr>
        <w:t>- До скорой встречи, Пуфик! – крикнула Вета и ускакала в лес.</w:t>
      </w:r>
    </w:p>
    <w:p w:rsidR="003668E5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</w:p>
    <w:p w:rsidR="003668E5" w:rsidRPr="00F7643A" w:rsidRDefault="003668E5" w:rsidP="00F7643A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  <w:lang w:eastAsia="ru-RU"/>
        </w:rPr>
      </w:pP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ребята. А вы любите сказки, разные загадки, ребусы, кроссворды? Вот мы сегодня мы этим с вами и займемся. Посмотрите, что у нас здесь такое? Какие-то буквы, пустые буквы? Наверно какая-то загадка?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вы любите загадки? Давайте мы ее разгадаем?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работать мы будем двумя командами. Каждая команда должна разгадать кроссворд. Чтобы это сделать нужно взять цифру, найти на планшете  такую же цифру и написать слово – название картинки. А на каком планшете будут работать команды, вам подскажут конверты: если конверт синего цвета, то идете к планшету с синим квадратом. </w:t>
      </w:r>
    </w:p>
    <w:p w:rsidR="003668E5" w:rsidRDefault="003668E5" w:rsidP="003E54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Кроссворд. </w:t>
      </w:r>
      <w:r>
        <w:rPr>
          <w:rFonts w:ascii="Times New Roman" w:hAnsi="Times New Roman"/>
          <w:sz w:val="28"/>
          <w:szCs w:val="28"/>
        </w:rPr>
        <w:t xml:space="preserve">Планшет  помечены разными цветами </w:t>
      </w:r>
    </w:p>
    <w:p w:rsidR="003668E5" w:rsidRDefault="003668E5" w:rsidP="003E54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- синий                                    кролик -красный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6"/>
        <w:gridCol w:w="596"/>
        <w:gridCol w:w="596"/>
        <w:gridCol w:w="596"/>
        <w:gridCol w:w="596"/>
        <w:gridCol w:w="596"/>
        <w:gridCol w:w="596"/>
      </w:tblGrid>
      <w:tr w:rsidR="003668E5" w:rsidRPr="00075DF5" w:rsidTr="00075DF5">
        <w:trPr>
          <w:trHeight w:val="605"/>
        </w:trPr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7030A0"/>
                <w:sz w:val="32"/>
                <w:szCs w:val="32"/>
              </w:rPr>
            </w:pP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color w:val="000000"/>
                <w:sz w:val="32"/>
                <w:szCs w:val="32"/>
              </w:rPr>
              <w:t>п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color w:val="FF0000"/>
                <w:sz w:val="32"/>
                <w:szCs w:val="32"/>
              </w:rPr>
              <w:t>С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ц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68E5" w:rsidRPr="00075DF5" w:rsidTr="00075DF5">
        <w:trPr>
          <w:trHeight w:val="605"/>
        </w:trPr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color w:val="FF0000"/>
                <w:sz w:val="32"/>
                <w:szCs w:val="32"/>
              </w:rPr>
              <w:t>К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р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</w:tr>
      <w:tr w:rsidR="003668E5" w:rsidRPr="00075DF5" w:rsidTr="00075DF5">
        <w:trPr>
          <w:trHeight w:val="572"/>
        </w:trPr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р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68E5" w:rsidRPr="00075DF5" w:rsidTr="00075DF5">
        <w:trPr>
          <w:trHeight w:val="605"/>
        </w:trPr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color w:val="FF0000"/>
                <w:sz w:val="32"/>
                <w:szCs w:val="32"/>
              </w:rPr>
              <w:t>З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я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ц</w:t>
            </w:r>
          </w:p>
        </w:tc>
      </w:tr>
      <w:tr w:rsidR="003668E5" w:rsidRPr="00075DF5" w:rsidTr="00075DF5">
        <w:trPr>
          <w:trHeight w:val="605"/>
        </w:trPr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л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color w:val="FF0000"/>
                <w:sz w:val="32"/>
                <w:szCs w:val="32"/>
              </w:rPr>
              <w:t>К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668E5" w:rsidRPr="00075DF5" w:rsidTr="00075DF5">
        <w:trPr>
          <w:trHeight w:val="638"/>
        </w:trPr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л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sz w:val="32"/>
                <w:szCs w:val="32"/>
              </w:rPr>
              <w:t>с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75DF5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668E5" w:rsidRDefault="003668E5" w:rsidP="00D679C0">
      <w:pPr>
        <w:rPr>
          <w:rFonts w:ascii="Times New Roman" w:hAnsi="Times New Roman"/>
          <w:sz w:val="28"/>
          <w:szCs w:val="28"/>
        </w:rPr>
      </w:pP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589"/>
        <w:gridCol w:w="589"/>
        <w:gridCol w:w="589"/>
        <w:gridCol w:w="589"/>
        <w:gridCol w:w="589"/>
        <w:gridCol w:w="590"/>
      </w:tblGrid>
      <w:tr w:rsidR="003668E5" w:rsidRPr="00075DF5" w:rsidTr="00075DF5">
        <w:trPr>
          <w:trHeight w:val="569"/>
        </w:trPr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90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668E5" w:rsidRPr="00075DF5" w:rsidTr="00075DF5">
        <w:trPr>
          <w:trHeight w:val="569"/>
        </w:trPr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590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3668E5" w:rsidRPr="00075DF5" w:rsidTr="00075DF5">
        <w:trPr>
          <w:trHeight w:val="539"/>
        </w:trPr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90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668E5" w:rsidRPr="00075DF5" w:rsidTr="00075DF5">
        <w:trPr>
          <w:trHeight w:val="569"/>
        </w:trPr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0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8E5" w:rsidRPr="00075DF5" w:rsidTr="00075DF5">
        <w:trPr>
          <w:trHeight w:val="569"/>
        </w:trPr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0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8E5" w:rsidRPr="00075DF5" w:rsidTr="00075DF5">
        <w:trPr>
          <w:trHeight w:val="599"/>
        </w:trPr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DF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3668E5" w:rsidRPr="00075DF5" w:rsidRDefault="003668E5" w:rsidP="0007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ошибок.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посмотрим, какие же слова у нас получились в цветных столбиках. 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эти слова нам о чем-нибудь напоминают? Да,  недавно мы читали сказку про кролика, как к нему в гости зайчиха приходила. А давайте вспомним, о чем говорилось в этой сказке? 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Зайчиха звала в гости кролика. И однажды случилось так, что кролик всё-таки выбрался из клетки и решил прогуляться по лесу. А давайте  и мы с ним сходим.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думаете, зимой в лесу хорошо или плохо?</w:t>
      </w:r>
    </w:p>
    <w:p w:rsidR="003668E5" w:rsidRDefault="003668E5" w:rsidP="00D679C0">
      <w:pPr>
        <w:rPr>
          <w:rFonts w:ascii="Times New Roman" w:hAnsi="Times New Roman"/>
          <w:b/>
          <w:sz w:val="28"/>
          <w:szCs w:val="28"/>
        </w:rPr>
      </w:pPr>
      <w:r w:rsidRPr="00F0392F">
        <w:rPr>
          <w:rFonts w:ascii="Times New Roman" w:hAnsi="Times New Roman"/>
          <w:b/>
          <w:sz w:val="28"/>
          <w:szCs w:val="28"/>
        </w:rPr>
        <w:t>Игра «хорошо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392F">
        <w:rPr>
          <w:rFonts w:ascii="Times New Roman" w:hAnsi="Times New Roman"/>
          <w:b/>
          <w:sz w:val="28"/>
          <w:szCs w:val="28"/>
        </w:rPr>
        <w:t>- плохо»</w:t>
      </w:r>
    </w:p>
    <w:p w:rsidR="003668E5" w:rsidRPr="00951F0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немного отдохнем.</w:t>
      </w:r>
    </w:p>
    <w:p w:rsidR="003668E5" w:rsidRDefault="003668E5" w:rsidP="00D679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Физминутка «на лесной полянке» 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 w:rsidRPr="00667B94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>,</w:t>
      </w:r>
      <w:r w:rsidRPr="00667B94">
        <w:rPr>
          <w:rFonts w:ascii="Times New Roman" w:hAnsi="Times New Roman"/>
          <w:sz w:val="28"/>
          <w:szCs w:val="28"/>
        </w:rPr>
        <w:t xml:space="preserve"> вот мы</w:t>
      </w:r>
      <w:r>
        <w:rPr>
          <w:rFonts w:ascii="Times New Roman" w:hAnsi="Times New Roman"/>
          <w:sz w:val="28"/>
          <w:szCs w:val="28"/>
        </w:rPr>
        <w:t xml:space="preserve"> и узнали, что же представляет собой зимний лес. А зайчиха Вета скачет мимо и увидела нашего кролика, который не знает, как ему выбраться из леса. Она решила помочь своему другу. У нее есть две карты с инструкциями, на них нужно нарисовать маршрут. ( на фланелеграфе)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нужно пройти по схеме. Стрелочки указывают направления движения: влево, вправо и т.д. Цифра возле стрелочки указывает, сколько клеточек должен пройти кролик. Если цифра «2» нужно пройти 2 клетки. Движение нужно начинать от красной точки. </w:t>
      </w:r>
    </w:p>
    <w:p w:rsidR="003668E5" w:rsidRDefault="003668E5" w:rsidP="00D679C0">
      <w:pPr>
        <w:rPr>
          <w:rFonts w:ascii="Times New Roman" w:hAnsi="Times New Roman"/>
          <w:b/>
          <w:sz w:val="28"/>
          <w:szCs w:val="28"/>
        </w:rPr>
      </w:pPr>
      <w:r w:rsidRPr="0084729A">
        <w:rPr>
          <w:rFonts w:ascii="Times New Roman" w:hAnsi="Times New Roman"/>
          <w:b/>
          <w:sz w:val="28"/>
          <w:szCs w:val="28"/>
        </w:rPr>
        <w:t>Задание «Помоги кролику дойти до  своего домика»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 w:rsidRPr="007B5599">
        <w:rPr>
          <w:rFonts w:ascii="Times New Roman" w:hAnsi="Times New Roman"/>
          <w:sz w:val="28"/>
          <w:szCs w:val="28"/>
        </w:rPr>
        <w:t>Смотрите</w:t>
      </w:r>
      <w:r>
        <w:rPr>
          <w:rFonts w:ascii="Times New Roman" w:hAnsi="Times New Roman"/>
          <w:sz w:val="28"/>
          <w:szCs w:val="28"/>
        </w:rPr>
        <w:t>,</w:t>
      </w:r>
      <w:r w:rsidRPr="007B5599">
        <w:rPr>
          <w:rFonts w:ascii="Times New Roman" w:hAnsi="Times New Roman"/>
          <w:sz w:val="28"/>
          <w:szCs w:val="28"/>
        </w:rPr>
        <w:t xml:space="preserve"> у нас получилось два маршрута. А меня на доске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верный маршрут. Давайте посмотрим, у какой команды дорога приведет к домику кролика.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как это можно проверить? 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 сравнить дороги. А как? 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посмотрим, совпадают ли наши дорожки в начале пути. (вызвать одного ребенка к доске, и по одному ребенку возле своих планшетов.) 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вот мы и помогли нашему кролику. А нам пора в группу возвращаться.  </w:t>
      </w:r>
    </w:p>
    <w:p w:rsidR="003668E5" w:rsidRPr="00951F05" w:rsidRDefault="003668E5" w:rsidP="00D67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ИТОГ: ребята, а вам понравилось? В какой сказке мы сегодня побывали? Чем занимались?</w:t>
      </w: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</w:p>
    <w:p w:rsidR="003668E5" w:rsidRPr="00667B94" w:rsidRDefault="003668E5" w:rsidP="00D679C0">
      <w:pPr>
        <w:rPr>
          <w:rFonts w:ascii="Times New Roman" w:hAnsi="Times New Roman"/>
          <w:sz w:val="28"/>
          <w:szCs w:val="28"/>
        </w:rPr>
      </w:pPr>
    </w:p>
    <w:p w:rsidR="003668E5" w:rsidRPr="00F0392F" w:rsidRDefault="003668E5" w:rsidP="00D679C0">
      <w:pPr>
        <w:rPr>
          <w:rFonts w:ascii="Times New Roman" w:hAnsi="Times New Roman"/>
          <w:b/>
          <w:sz w:val="28"/>
          <w:szCs w:val="28"/>
        </w:rPr>
      </w:pPr>
    </w:p>
    <w:p w:rsidR="003668E5" w:rsidRDefault="003668E5" w:rsidP="00D679C0">
      <w:pPr>
        <w:rPr>
          <w:rFonts w:ascii="Times New Roman" w:hAnsi="Times New Roman"/>
          <w:sz w:val="28"/>
          <w:szCs w:val="28"/>
        </w:rPr>
      </w:pPr>
    </w:p>
    <w:p w:rsidR="003668E5" w:rsidRPr="00F0392F" w:rsidRDefault="003668E5" w:rsidP="00D679C0">
      <w:pPr>
        <w:rPr>
          <w:rFonts w:ascii="Times New Roman" w:hAnsi="Times New Roman"/>
          <w:sz w:val="28"/>
          <w:szCs w:val="28"/>
        </w:rPr>
      </w:pPr>
    </w:p>
    <w:p w:rsidR="003668E5" w:rsidRPr="00D679C0" w:rsidRDefault="003668E5" w:rsidP="00D679C0">
      <w:pPr>
        <w:rPr>
          <w:rFonts w:ascii="Times New Roman" w:hAnsi="Times New Roman"/>
          <w:sz w:val="28"/>
          <w:szCs w:val="28"/>
        </w:rPr>
      </w:pPr>
    </w:p>
    <w:sectPr w:rsidR="003668E5" w:rsidRPr="00D679C0" w:rsidSect="00D67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7116"/>
    <w:multiLevelType w:val="multilevel"/>
    <w:tmpl w:val="2F9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288"/>
    <w:rsid w:val="00075DF5"/>
    <w:rsid w:val="00145607"/>
    <w:rsid w:val="002743E2"/>
    <w:rsid w:val="003668E5"/>
    <w:rsid w:val="003E546A"/>
    <w:rsid w:val="00443AC3"/>
    <w:rsid w:val="00460390"/>
    <w:rsid w:val="00536E8E"/>
    <w:rsid w:val="00667B94"/>
    <w:rsid w:val="00750F72"/>
    <w:rsid w:val="007B5599"/>
    <w:rsid w:val="0084729A"/>
    <w:rsid w:val="00847F75"/>
    <w:rsid w:val="008D3032"/>
    <w:rsid w:val="00951F05"/>
    <w:rsid w:val="00A73171"/>
    <w:rsid w:val="00AA20D9"/>
    <w:rsid w:val="00CD5F96"/>
    <w:rsid w:val="00D35971"/>
    <w:rsid w:val="00D679C0"/>
    <w:rsid w:val="00DB4288"/>
    <w:rsid w:val="00EE238F"/>
    <w:rsid w:val="00EE690E"/>
    <w:rsid w:val="00F0392F"/>
    <w:rsid w:val="00F7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79C0"/>
    <w:pPr>
      <w:ind w:left="720"/>
      <w:contextualSpacing/>
    </w:pPr>
  </w:style>
  <w:style w:type="table" w:styleId="TableGrid">
    <w:name w:val="Table Grid"/>
    <w:basedOn w:val="TableNormal"/>
    <w:uiPriority w:val="99"/>
    <w:rsid w:val="001456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5</Pages>
  <Words>1051</Words>
  <Characters>5993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Microsoft Office</cp:lastModifiedBy>
  <cp:revision>9</cp:revision>
  <cp:lastPrinted>2013-12-16T06:21:00Z</cp:lastPrinted>
  <dcterms:created xsi:type="dcterms:W3CDTF">2013-12-16T02:43:00Z</dcterms:created>
  <dcterms:modified xsi:type="dcterms:W3CDTF">2018-08-16T11:25:00Z</dcterms:modified>
</cp:coreProperties>
</file>