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E" w:rsidRPr="00F10E15" w:rsidRDefault="00490ACE" w:rsidP="00214469">
      <w:pPr>
        <w:jc w:val="center"/>
        <w:rPr>
          <w:b/>
          <w:sz w:val="28"/>
        </w:rPr>
      </w:pPr>
      <w:r w:rsidRPr="00F10E15">
        <w:rPr>
          <w:b/>
          <w:sz w:val="28"/>
        </w:rPr>
        <w:t>Детский сад МБДОУ №26 Калинка</w:t>
      </w: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Pr="00F10E15" w:rsidRDefault="00490ACE" w:rsidP="00214469">
      <w:pPr>
        <w:jc w:val="center"/>
        <w:rPr>
          <w:b/>
          <w:sz w:val="44"/>
        </w:rPr>
      </w:pPr>
    </w:p>
    <w:p w:rsidR="00490ACE" w:rsidRPr="00F10E15" w:rsidRDefault="00490ACE" w:rsidP="00214469">
      <w:pPr>
        <w:jc w:val="center"/>
        <w:rPr>
          <w:b/>
          <w:sz w:val="44"/>
        </w:rPr>
      </w:pPr>
    </w:p>
    <w:p w:rsidR="00490ACE" w:rsidRPr="00F10E15" w:rsidRDefault="00490ACE" w:rsidP="00214469">
      <w:pPr>
        <w:jc w:val="center"/>
        <w:rPr>
          <w:b/>
          <w:sz w:val="44"/>
        </w:rPr>
      </w:pPr>
      <w:r w:rsidRPr="00F10E15">
        <w:rPr>
          <w:b/>
          <w:sz w:val="44"/>
        </w:rPr>
        <w:t>Конспект проведения непосредственно-образовательной деятельности</w:t>
      </w:r>
      <w:bookmarkStart w:id="0" w:name="_GoBack"/>
      <w:bookmarkEnd w:id="0"/>
      <w:r w:rsidRPr="00F10E15">
        <w:rPr>
          <w:b/>
          <w:sz w:val="44"/>
        </w:rPr>
        <w:t xml:space="preserve"> по развитию речи в средней группе по теме: «Составление рассказов об игрушке»</w:t>
      </w: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F10E15">
      <w:pPr>
        <w:jc w:val="right"/>
        <w:rPr>
          <w:b/>
          <w:sz w:val="24"/>
        </w:rPr>
      </w:pPr>
    </w:p>
    <w:p w:rsidR="00490ACE" w:rsidRDefault="00490ACE" w:rsidP="00F10E15">
      <w:pPr>
        <w:jc w:val="right"/>
        <w:rPr>
          <w:b/>
          <w:sz w:val="24"/>
        </w:rPr>
      </w:pPr>
    </w:p>
    <w:p w:rsidR="00490ACE" w:rsidRPr="00F10E15" w:rsidRDefault="00490ACE" w:rsidP="00F10E15">
      <w:pPr>
        <w:jc w:val="right"/>
        <w:rPr>
          <w:b/>
          <w:sz w:val="28"/>
        </w:rPr>
      </w:pPr>
      <w:r w:rsidRPr="00F10E15">
        <w:rPr>
          <w:b/>
          <w:sz w:val="28"/>
        </w:rPr>
        <w:t xml:space="preserve">Воспитатель высшей категории: </w:t>
      </w:r>
      <w:r w:rsidRPr="00F10E15">
        <w:rPr>
          <w:b/>
          <w:sz w:val="28"/>
        </w:rPr>
        <w:br/>
        <w:t>Комиссарова Валентина Алексеевна</w:t>
      </w: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</w:p>
    <w:p w:rsidR="00490ACE" w:rsidRDefault="00490ACE" w:rsidP="00214469">
      <w:pPr>
        <w:jc w:val="center"/>
        <w:rPr>
          <w:b/>
          <w:sz w:val="24"/>
        </w:rPr>
      </w:pPr>
      <w:r>
        <w:rPr>
          <w:b/>
          <w:sz w:val="24"/>
        </w:rPr>
        <w:t>Павлово</w:t>
      </w:r>
      <w:r>
        <w:rPr>
          <w:b/>
          <w:sz w:val="24"/>
        </w:rPr>
        <w:br/>
        <w:t>2020 г.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b/>
          <w:sz w:val="28"/>
          <w:szCs w:val="28"/>
        </w:rPr>
        <w:t>Задачи:</w:t>
      </w:r>
      <w:r w:rsidRPr="00EE7FC4">
        <w:rPr>
          <w:rFonts w:ascii="Times New Roman" w:hAnsi="Times New Roman"/>
          <w:b/>
          <w:sz w:val="28"/>
          <w:szCs w:val="28"/>
        </w:rPr>
        <w:br/>
      </w:r>
      <w:r w:rsidRPr="00EE7FC4">
        <w:rPr>
          <w:rFonts w:ascii="Times New Roman" w:hAnsi="Times New Roman"/>
          <w:sz w:val="28"/>
          <w:szCs w:val="28"/>
          <w:u w:val="single"/>
        </w:rPr>
        <w:t>Обучающая</w:t>
      </w:r>
      <w:r w:rsidRPr="00EE7FC4">
        <w:rPr>
          <w:rFonts w:ascii="Times New Roman" w:hAnsi="Times New Roman"/>
          <w:sz w:val="28"/>
          <w:szCs w:val="28"/>
        </w:rPr>
        <w:t xml:space="preserve"> – продолжать формировать умения составлять последовательный рассказ об игрушке без плана</w:t>
      </w:r>
      <w:r w:rsidRPr="00EE7FC4">
        <w:rPr>
          <w:rFonts w:ascii="Times New Roman" w:hAnsi="Times New Roman"/>
          <w:sz w:val="28"/>
          <w:szCs w:val="28"/>
        </w:rPr>
        <w:br/>
      </w:r>
      <w:r w:rsidRPr="00EE7FC4">
        <w:rPr>
          <w:rFonts w:ascii="Times New Roman" w:hAnsi="Times New Roman"/>
          <w:sz w:val="28"/>
          <w:szCs w:val="28"/>
          <w:u w:val="single"/>
        </w:rPr>
        <w:t>Развивающие</w:t>
      </w:r>
      <w:r w:rsidRPr="00EE7FC4">
        <w:rPr>
          <w:rFonts w:ascii="Times New Roman" w:hAnsi="Times New Roman"/>
          <w:sz w:val="28"/>
          <w:szCs w:val="28"/>
        </w:rPr>
        <w:t xml:space="preserve"> – развивать диалогическую речь детей, умение работать в парах, помогая и уступая друг другу</w:t>
      </w:r>
      <w:r w:rsidRPr="00EE7FC4">
        <w:rPr>
          <w:rFonts w:ascii="Times New Roman" w:hAnsi="Times New Roman"/>
          <w:sz w:val="28"/>
          <w:szCs w:val="28"/>
        </w:rPr>
        <w:br/>
      </w:r>
      <w:r w:rsidRPr="00EE7FC4">
        <w:rPr>
          <w:rFonts w:ascii="Times New Roman" w:hAnsi="Times New Roman"/>
          <w:sz w:val="28"/>
          <w:szCs w:val="28"/>
          <w:u w:val="single"/>
        </w:rPr>
        <w:t xml:space="preserve">Воспитательная </w:t>
      </w:r>
      <w:r w:rsidRPr="00EE7FC4">
        <w:rPr>
          <w:rFonts w:ascii="Times New Roman" w:hAnsi="Times New Roman"/>
          <w:sz w:val="28"/>
          <w:szCs w:val="28"/>
        </w:rPr>
        <w:t>– воспитывать доброжелательные отношения друг к другу, желание беречь свои игрушки, бережно к ним относиться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b/>
          <w:sz w:val="28"/>
          <w:szCs w:val="28"/>
        </w:rPr>
        <w:t>Материал:</w:t>
      </w:r>
      <w:r w:rsidRPr="00EE7FC4">
        <w:rPr>
          <w:rFonts w:ascii="Times New Roman" w:hAnsi="Times New Roman"/>
          <w:sz w:val="28"/>
          <w:szCs w:val="28"/>
        </w:rPr>
        <w:br/>
        <w:t>1. Игрушки: Чебурашка, кукла, машина, матрешка, мяч, мишка</w:t>
      </w:r>
      <w:r w:rsidRPr="00EE7FC4">
        <w:rPr>
          <w:rFonts w:ascii="Times New Roman" w:hAnsi="Times New Roman"/>
          <w:sz w:val="28"/>
          <w:szCs w:val="28"/>
        </w:rPr>
        <w:br/>
        <w:t>2. Пазлы фруктов и ягод</w:t>
      </w:r>
      <w:r w:rsidRPr="00EE7FC4">
        <w:rPr>
          <w:rFonts w:ascii="Times New Roman" w:hAnsi="Times New Roman"/>
          <w:sz w:val="28"/>
          <w:szCs w:val="28"/>
        </w:rPr>
        <w:br/>
        <w:t>3. Силуэт мороженного</w:t>
      </w:r>
      <w:r w:rsidRPr="00EE7FC4">
        <w:rPr>
          <w:rFonts w:ascii="Times New Roman" w:hAnsi="Times New Roman"/>
          <w:sz w:val="28"/>
          <w:szCs w:val="28"/>
        </w:rPr>
        <w:br/>
        <w:t>4. Вывески: «магазин игрушек» и «кафе»</w:t>
      </w:r>
      <w:r w:rsidRPr="00EE7FC4">
        <w:rPr>
          <w:rFonts w:ascii="Times New Roman" w:hAnsi="Times New Roman"/>
          <w:sz w:val="28"/>
          <w:szCs w:val="28"/>
        </w:rPr>
        <w:br/>
        <w:t>5. Музыка</w:t>
      </w:r>
      <w:r w:rsidRPr="00EE7FC4">
        <w:rPr>
          <w:rFonts w:ascii="Times New Roman" w:hAnsi="Times New Roman"/>
          <w:sz w:val="28"/>
          <w:szCs w:val="28"/>
        </w:rPr>
        <w:br/>
        <w:t>6. Солнышко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b/>
          <w:sz w:val="28"/>
          <w:szCs w:val="28"/>
        </w:rPr>
        <w:t>Предварительная работа.</w:t>
      </w:r>
      <w:r w:rsidRPr="00EE7FC4">
        <w:rPr>
          <w:rFonts w:ascii="Times New Roman" w:hAnsi="Times New Roman"/>
          <w:sz w:val="28"/>
          <w:szCs w:val="28"/>
        </w:rPr>
        <w:t xml:space="preserve"> Чтение А. Барто </w:t>
      </w:r>
      <w:r w:rsidRPr="00EE7FC4">
        <w:rPr>
          <w:rFonts w:ascii="Times New Roman" w:hAnsi="Times New Roman"/>
          <w:i/>
          <w:iCs/>
          <w:sz w:val="28"/>
          <w:szCs w:val="28"/>
        </w:rPr>
        <w:t>«</w:t>
      </w:r>
      <w:r w:rsidRPr="00EE7FC4">
        <w:rPr>
          <w:rStyle w:val="Strong"/>
          <w:rFonts w:ascii="Times New Roman" w:hAnsi="Times New Roman"/>
          <w:i/>
          <w:iCs/>
          <w:sz w:val="28"/>
          <w:szCs w:val="28"/>
        </w:rPr>
        <w:t>Игрушки</w:t>
      </w:r>
      <w:r w:rsidRPr="00EE7FC4">
        <w:rPr>
          <w:rFonts w:ascii="Times New Roman" w:hAnsi="Times New Roman"/>
          <w:i/>
          <w:iCs/>
          <w:sz w:val="28"/>
          <w:szCs w:val="28"/>
        </w:rPr>
        <w:t>»</w:t>
      </w:r>
      <w:r w:rsidRPr="00EE7FC4">
        <w:rPr>
          <w:rFonts w:ascii="Times New Roman" w:hAnsi="Times New Roman"/>
          <w:sz w:val="28"/>
          <w:szCs w:val="28"/>
        </w:rPr>
        <w:t xml:space="preserve">, </w:t>
      </w:r>
      <w:r w:rsidRPr="00EE7FC4">
        <w:rPr>
          <w:rFonts w:ascii="Times New Roman" w:hAnsi="Times New Roman"/>
          <w:i/>
          <w:iCs/>
          <w:sz w:val="28"/>
          <w:szCs w:val="28"/>
        </w:rPr>
        <w:t>«Самолет»</w:t>
      </w:r>
      <w:r w:rsidRPr="00EE7FC4">
        <w:rPr>
          <w:rFonts w:ascii="Times New Roman" w:hAnsi="Times New Roman"/>
          <w:sz w:val="28"/>
          <w:szCs w:val="28"/>
        </w:rPr>
        <w:t xml:space="preserve">, </w:t>
      </w:r>
      <w:r w:rsidRPr="00EE7FC4">
        <w:rPr>
          <w:rFonts w:ascii="Times New Roman" w:hAnsi="Times New Roman"/>
          <w:i/>
          <w:iCs/>
          <w:sz w:val="28"/>
          <w:szCs w:val="28"/>
        </w:rPr>
        <w:t>«Наша Таня»</w:t>
      </w:r>
      <w:r w:rsidRPr="00EE7FC4">
        <w:rPr>
          <w:rFonts w:ascii="Times New Roman" w:hAnsi="Times New Roman"/>
          <w:sz w:val="28"/>
          <w:szCs w:val="28"/>
        </w:rPr>
        <w:t>, сюжетно-ролевая игра «Магазин игрушек»</w:t>
      </w:r>
      <w:r w:rsidRPr="00EE7FC4">
        <w:rPr>
          <w:rFonts w:ascii="Times New Roman" w:hAnsi="Times New Roman"/>
          <w:sz w:val="28"/>
          <w:szCs w:val="28"/>
        </w:rPr>
        <w:br/>
      </w:r>
      <w:r w:rsidRPr="00EE7FC4">
        <w:rPr>
          <w:rFonts w:ascii="Times New Roman" w:hAnsi="Times New Roman"/>
          <w:b/>
          <w:sz w:val="28"/>
          <w:szCs w:val="28"/>
        </w:rPr>
        <w:t>Дидактические игры:</w:t>
      </w:r>
      <w:r w:rsidRPr="00EE7FC4">
        <w:rPr>
          <w:rFonts w:ascii="Times New Roman" w:hAnsi="Times New Roman"/>
          <w:sz w:val="28"/>
          <w:szCs w:val="28"/>
        </w:rPr>
        <w:t xml:space="preserve"> </w:t>
      </w:r>
      <w:r w:rsidRPr="00EE7FC4">
        <w:rPr>
          <w:rFonts w:ascii="Times New Roman" w:hAnsi="Times New Roman"/>
          <w:i/>
          <w:iCs/>
          <w:sz w:val="28"/>
          <w:szCs w:val="28"/>
        </w:rPr>
        <w:t xml:space="preserve">«Найди две одинаковые </w:t>
      </w:r>
      <w:r w:rsidRPr="00EE7FC4">
        <w:rPr>
          <w:rStyle w:val="Strong"/>
          <w:rFonts w:ascii="Times New Roman" w:hAnsi="Times New Roman"/>
          <w:i/>
          <w:iCs/>
          <w:sz w:val="28"/>
          <w:szCs w:val="28"/>
        </w:rPr>
        <w:t>игрушки</w:t>
      </w:r>
      <w:r w:rsidRPr="00EE7FC4">
        <w:rPr>
          <w:rFonts w:ascii="Times New Roman" w:hAnsi="Times New Roman"/>
          <w:i/>
          <w:iCs/>
          <w:sz w:val="28"/>
          <w:szCs w:val="28"/>
        </w:rPr>
        <w:t>»</w:t>
      </w:r>
      <w:r w:rsidRPr="00EE7FC4">
        <w:rPr>
          <w:rFonts w:ascii="Times New Roman" w:hAnsi="Times New Roman"/>
          <w:sz w:val="28"/>
          <w:szCs w:val="28"/>
        </w:rPr>
        <w:t xml:space="preserve">, </w:t>
      </w:r>
      <w:r w:rsidRPr="00EE7FC4">
        <w:rPr>
          <w:rFonts w:ascii="Times New Roman" w:hAnsi="Times New Roman"/>
          <w:i/>
          <w:iCs/>
          <w:sz w:val="28"/>
          <w:szCs w:val="28"/>
        </w:rPr>
        <w:t>«Чудесный мешочек»</w:t>
      </w:r>
      <w:r w:rsidRPr="00EE7FC4">
        <w:rPr>
          <w:rFonts w:ascii="Times New Roman" w:hAnsi="Times New Roman"/>
          <w:sz w:val="28"/>
          <w:szCs w:val="28"/>
        </w:rPr>
        <w:t>.</w:t>
      </w:r>
    </w:p>
    <w:p w:rsidR="00490ACE" w:rsidRPr="00EE7FC4" w:rsidRDefault="00490ACE">
      <w:pPr>
        <w:rPr>
          <w:rFonts w:ascii="Times New Roman" w:hAnsi="Times New Roman"/>
          <w:b/>
          <w:sz w:val="28"/>
          <w:szCs w:val="28"/>
        </w:rPr>
      </w:pPr>
      <w:r w:rsidRPr="00EE7FC4">
        <w:rPr>
          <w:rFonts w:ascii="Times New Roman" w:hAnsi="Times New Roman"/>
          <w:b/>
          <w:sz w:val="28"/>
          <w:szCs w:val="28"/>
        </w:rPr>
        <w:t>Ход занятия.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- Ребята, я хочу поиграть с вами в новую игру, поэтому убираем игрушки.</w:t>
      </w:r>
      <w:r w:rsidRPr="00EE7FC4">
        <w:rPr>
          <w:rFonts w:ascii="Times New Roman" w:hAnsi="Times New Roman"/>
          <w:sz w:val="28"/>
          <w:szCs w:val="28"/>
        </w:rPr>
        <w:br/>
        <w:t>Дети убирают игрушки и встают в круг.</w:t>
      </w:r>
      <w:r w:rsidRPr="00EE7FC4">
        <w:rPr>
          <w:rFonts w:ascii="Times New Roman" w:hAnsi="Times New Roman"/>
          <w:sz w:val="28"/>
          <w:szCs w:val="28"/>
        </w:rPr>
        <w:br/>
        <w:t>В начале проводится социально-эмоциональная игра «Назови ласково». Ребенок передает солнышко товарищу и называет его ласковыми словами, например «Маша-Машенька, Настя-Настенька».</w:t>
      </w:r>
      <w:r w:rsidRPr="00EE7FC4">
        <w:rPr>
          <w:rFonts w:ascii="Times New Roman" w:hAnsi="Times New Roman"/>
          <w:sz w:val="28"/>
          <w:szCs w:val="28"/>
        </w:rPr>
        <w:br/>
        <w:t>-Ребята, вот с таким добрым настроением мы отправляемся в путешествие по городу Павлово. Все сели в автобус со своим другом и поехали</w:t>
      </w:r>
      <w:r w:rsidRPr="00EE7FC4">
        <w:rPr>
          <w:rFonts w:ascii="Times New Roman" w:hAnsi="Times New Roman"/>
          <w:sz w:val="28"/>
          <w:szCs w:val="28"/>
        </w:rPr>
        <w:br/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Включается музыка (дети двигаются по группе)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- Ой ребята, вот остановка, вывеска «магазин игрушек». Это новый магазин игрушек открылся у нас в городе Павлове, давайте в него зайдем.</w:t>
      </w:r>
      <w:r w:rsidRPr="00EE7FC4">
        <w:rPr>
          <w:rFonts w:ascii="Times New Roman" w:hAnsi="Times New Roman"/>
          <w:sz w:val="28"/>
          <w:szCs w:val="28"/>
        </w:rPr>
        <w:br/>
        <w:t>Дети проходят и садятся на стульчики, поставленные полукругом</w:t>
      </w:r>
      <w:r w:rsidRPr="00EE7FC4">
        <w:rPr>
          <w:rFonts w:ascii="Times New Roman" w:hAnsi="Times New Roman"/>
          <w:sz w:val="28"/>
          <w:szCs w:val="28"/>
        </w:rPr>
        <w:br/>
        <w:t>- Но магазин необычный, в нем игрушки не продают за деньги, а отдают за интересные рассказы за игрушку, которая вам понравилась. Ой смотрите, сколько новых, ярких, красивых игрушек, но игрушка пойдет тому, кто интересно опишет ее сам, без моей помощи.</w:t>
      </w:r>
      <w:r w:rsidRPr="00EE7FC4">
        <w:rPr>
          <w:rFonts w:ascii="Times New Roman" w:hAnsi="Times New Roman"/>
          <w:sz w:val="28"/>
          <w:szCs w:val="28"/>
        </w:rPr>
        <w:br/>
        <w:t>- Можно мне купить новую игрушку? Мне понравилась кукла, мальчик, одетый в белый клетчатый комбинезон с синей кофточкой, а на голове красивая новая шапочка. Она сделана из резины и может двигать руками и ногами, а еще открывать и закрывать глаза. Я буду с ней гулять, укладывать его спать, и дружить, а еще новой игрушкой буду играть с Варей.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- Но а теперь, кто хочет рассказать про новые игрушки?</w:t>
      </w:r>
      <w:r w:rsidRPr="00EE7FC4">
        <w:rPr>
          <w:rFonts w:ascii="Times New Roman" w:hAnsi="Times New Roman"/>
          <w:sz w:val="28"/>
          <w:szCs w:val="28"/>
        </w:rPr>
        <w:br/>
        <w:t>На столе стоят игрушки (Чебурашка, кукла, машина, матрешка, мяч, мишка)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 xml:space="preserve">Предполагаемые рассказы детей: </w:t>
      </w:r>
      <w:r w:rsidRPr="00EE7FC4">
        <w:rPr>
          <w:rFonts w:ascii="Times New Roman" w:hAnsi="Times New Roman"/>
          <w:sz w:val="28"/>
          <w:szCs w:val="28"/>
        </w:rPr>
        <w:br/>
        <w:t xml:space="preserve">- Это грузовая машина, у нее есть кузов и кабина. Она перевозит грузы. Сделана она из пластмассы. Я буду ей строить гараж, перевозить на ней грузы, игрушки, и буду играть новой игрушкой вместе со своим другом Алешей. Мы будем ее беречь. 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 xml:space="preserve">- Это мишка. Он сделан из меха. Он очень мягкий, у него черные глазки и черный носик. Я буду его кормить медом, гулять с ним и играть. </w:t>
      </w:r>
      <w:r w:rsidRPr="00EE7FC4">
        <w:rPr>
          <w:rFonts w:ascii="Times New Roman" w:hAnsi="Times New Roman"/>
          <w:sz w:val="28"/>
          <w:szCs w:val="28"/>
        </w:rPr>
        <w:br/>
        <w:t>- А ты с кем будешь играть с мишкой?</w:t>
      </w:r>
      <w:r w:rsidRPr="00EE7FC4">
        <w:rPr>
          <w:rFonts w:ascii="Times New Roman" w:hAnsi="Times New Roman"/>
          <w:sz w:val="28"/>
          <w:szCs w:val="28"/>
        </w:rPr>
        <w:br/>
        <w:t xml:space="preserve">- Я буду играть с Сережей новым мишкой. 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- Ребята, а сейчас мы поиграем!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Физкультминутка.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Этот пальчик – красный мяч,</w:t>
      </w:r>
      <w:r w:rsidRPr="00EE7FC4">
        <w:rPr>
          <w:rFonts w:ascii="Times New Roman" w:hAnsi="Times New Roman"/>
          <w:sz w:val="28"/>
          <w:szCs w:val="28"/>
        </w:rPr>
        <w:br/>
        <w:t>Ты куда помчался вскачь,</w:t>
      </w:r>
      <w:r w:rsidRPr="00EE7FC4">
        <w:rPr>
          <w:rFonts w:ascii="Times New Roman" w:hAnsi="Times New Roman"/>
          <w:sz w:val="28"/>
          <w:szCs w:val="28"/>
        </w:rPr>
        <w:br/>
        <w:t>Этот пальчик – кукла Катя,</w:t>
      </w:r>
      <w:r w:rsidRPr="00EE7FC4">
        <w:rPr>
          <w:rFonts w:ascii="Times New Roman" w:hAnsi="Times New Roman"/>
          <w:sz w:val="28"/>
          <w:szCs w:val="28"/>
        </w:rPr>
        <w:br/>
        <w:t>В синем новом длинном платье,</w:t>
      </w:r>
      <w:r w:rsidRPr="00EE7FC4">
        <w:rPr>
          <w:rFonts w:ascii="Times New Roman" w:hAnsi="Times New Roman"/>
          <w:sz w:val="28"/>
          <w:szCs w:val="28"/>
        </w:rPr>
        <w:br/>
        <w:t>Этот пальчик – грузовик,</w:t>
      </w:r>
      <w:r w:rsidRPr="00EE7FC4">
        <w:rPr>
          <w:rFonts w:ascii="Times New Roman" w:hAnsi="Times New Roman"/>
          <w:sz w:val="28"/>
          <w:szCs w:val="28"/>
        </w:rPr>
        <w:br/>
        <w:t>Он огромен, он велик,</w:t>
      </w:r>
      <w:r w:rsidRPr="00EE7FC4">
        <w:rPr>
          <w:rFonts w:ascii="Times New Roman" w:hAnsi="Times New Roman"/>
          <w:sz w:val="28"/>
          <w:szCs w:val="28"/>
        </w:rPr>
        <w:br/>
        <w:t>Этот пальчик – желтый мишка,</w:t>
      </w:r>
      <w:r w:rsidRPr="00EE7FC4">
        <w:rPr>
          <w:rFonts w:ascii="Times New Roman" w:hAnsi="Times New Roman"/>
          <w:sz w:val="28"/>
          <w:szCs w:val="28"/>
        </w:rPr>
        <w:br/>
        <w:t>Добрый, милый шалунишка,</w:t>
      </w:r>
      <w:r w:rsidRPr="00EE7FC4">
        <w:rPr>
          <w:rFonts w:ascii="Times New Roman" w:hAnsi="Times New Roman"/>
          <w:sz w:val="28"/>
          <w:szCs w:val="28"/>
        </w:rPr>
        <w:br/>
        <w:t>Этот пальчик – самолет,</w:t>
      </w:r>
      <w:r w:rsidRPr="00EE7FC4">
        <w:rPr>
          <w:rFonts w:ascii="Times New Roman" w:hAnsi="Times New Roman"/>
          <w:sz w:val="28"/>
          <w:szCs w:val="28"/>
        </w:rPr>
        <w:br/>
        <w:t>Все игрушки довезет.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- Ребята, у нас еще остались игрушки в магазине, они хотят что бы вы тоже про них рассказали (еще 1-2 описательных рассказа, составленных детьми)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 xml:space="preserve">- Ой ребята, все игрушки нашли себе друзей среди ребят, потому что ребята хорошо рассказывали про них, а ребята, которые рассказывали про игрушки, предложили играть новыми игрушками своим друзьям. А теперь мы встали и поедем дальше путешествовать по городу Павлово. 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Звучит музыка дети двигаются по группе.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- Приехали. Остановка «Кафе-мороженное». Ребята, давайте зайдем в кафе. Только в этом кафе такое правило, мороженное подают тому, кто быстро соберет пазлы и отгадает, какое будет мороженное. Берите стульчики и садитесь за столы. На столах у вас пазлы, нужно быстро собрать пазлы со своим другом, помогаю друг другу, и тогда официант принесет вам такое мороженное, какой фрукт из пазлов вы собрали.</w:t>
      </w:r>
      <w:r w:rsidRPr="00EE7FC4">
        <w:rPr>
          <w:rFonts w:ascii="Times New Roman" w:hAnsi="Times New Roman"/>
          <w:sz w:val="28"/>
          <w:szCs w:val="28"/>
        </w:rPr>
        <w:br/>
        <w:t>- Настя и Степа уже собрали, какое вам подавать мороженное?</w:t>
      </w:r>
      <w:r w:rsidRPr="00EE7FC4">
        <w:rPr>
          <w:rFonts w:ascii="Times New Roman" w:hAnsi="Times New Roman"/>
          <w:sz w:val="28"/>
          <w:szCs w:val="28"/>
        </w:rPr>
        <w:br/>
        <w:t>- Апельсиновое.</w:t>
      </w:r>
      <w:r w:rsidRPr="00EE7FC4">
        <w:rPr>
          <w:rFonts w:ascii="Times New Roman" w:hAnsi="Times New Roman"/>
          <w:sz w:val="28"/>
          <w:szCs w:val="28"/>
        </w:rPr>
        <w:br/>
        <w:t xml:space="preserve">- Молодец Настя, потому что у вас фрукт на пазлах – апельсин. 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 xml:space="preserve">Примерные пазлы: груша, яблоко, банан, персик, апельсин, клубника, малина, мандариновое, вишневое, виноград. 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 xml:space="preserve">- Все быстро собрали и наелись вкусного мороженного. Ребята, а нам мороженное еще пригодится, мы его будем продавать в нашем магазине. А теперь выходим из кафе и едем в детский сад. </w:t>
      </w:r>
    </w:p>
    <w:p w:rsidR="00490ACE" w:rsidRPr="00EE7FC4" w:rsidRDefault="00490ACE">
      <w:pPr>
        <w:rPr>
          <w:rFonts w:ascii="Times New Roman" w:hAnsi="Times New Roman"/>
          <w:sz w:val="28"/>
          <w:szCs w:val="28"/>
        </w:rPr>
      </w:pPr>
      <w:r w:rsidRPr="00EE7FC4">
        <w:rPr>
          <w:rFonts w:ascii="Times New Roman" w:hAnsi="Times New Roman"/>
          <w:sz w:val="28"/>
          <w:szCs w:val="28"/>
        </w:rPr>
        <w:t>- Ребята, мы куда с вами путешествовали на автобусе?</w:t>
      </w:r>
      <w:r w:rsidRPr="00EE7FC4">
        <w:rPr>
          <w:rFonts w:ascii="Times New Roman" w:hAnsi="Times New Roman"/>
          <w:sz w:val="28"/>
          <w:szCs w:val="28"/>
        </w:rPr>
        <w:br/>
        <w:t>- В магазин игрушек, кафе-мороженное.</w:t>
      </w:r>
      <w:r w:rsidRPr="00EE7FC4">
        <w:rPr>
          <w:rFonts w:ascii="Times New Roman" w:hAnsi="Times New Roman"/>
          <w:sz w:val="28"/>
          <w:szCs w:val="28"/>
        </w:rPr>
        <w:br/>
        <w:t>- Вам понравилось покупать игрушки, рассказывая про них? И есть мороженное, собирая пазлы?</w:t>
      </w:r>
      <w:r w:rsidRPr="00EE7FC4">
        <w:rPr>
          <w:rFonts w:ascii="Times New Roman" w:hAnsi="Times New Roman"/>
          <w:sz w:val="28"/>
          <w:szCs w:val="28"/>
        </w:rPr>
        <w:br/>
        <w:t>- Молодцы! Мы еще отправимся в такое путешествие.</w:t>
      </w:r>
    </w:p>
    <w:sectPr w:rsidR="00490ACE" w:rsidRPr="00EE7FC4" w:rsidSect="0078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045E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C0E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0D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F64A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74B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147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36B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029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461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166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3DC"/>
    <w:rsid w:val="001250F6"/>
    <w:rsid w:val="00214469"/>
    <w:rsid w:val="00490ACE"/>
    <w:rsid w:val="004E27CC"/>
    <w:rsid w:val="005A33DC"/>
    <w:rsid w:val="007814C1"/>
    <w:rsid w:val="00912981"/>
    <w:rsid w:val="00916296"/>
    <w:rsid w:val="00A93B74"/>
    <w:rsid w:val="00CF6B21"/>
    <w:rsid w:val="00DB7BC6"/>
    <w:rsid w:val="00EE7FC4"/>
    <w:rsid w:val="00EF7090"/>
    <w:rsid w:val="00F10E15"/>
    <w:rsid w:val="00FC242E"/>
    <w:rsid w:val="00FF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C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E27C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4</Pages>
  <Words>698</Words>
  <Characters>3979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Перевезенцев</dc:creator>
  <cp:keywords/>
  <dc:description/>
  <cp:lastModifiedBy>Microsoft Office</cp:lastModifiedBy>
  <cp:revision>7</cp:revision>
  <dcterms:created xsi:type="dcterms:W3CDTF">2017-11-25T11:05:00Z</dcterms:created>
  <dcterms:modified xsi:type="dcterms:W3CDTF">2020-02-21T10:19:00Z</dcterms:modified>
</cp:coreProperties>
</file>