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7A" w:rsidRDefault="0050507A" w:rsidP="003E132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E1322">
        <w:rPr>
          <w:rFonts w:ascii="Times New Roman" w:hAnsi="Times New Roman"/>
          <w:b/>
          <w:color w:val="000000"/>
          <w:sz w:val="28"/>
          <w:szCs w:val="28"/>
        </w:rPr>
        <w:t>Из опыта работы по ПДД воспитателя Пивневой Евгении Николаевны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0507A" w:rsidRPr="004C474A" w:rsidRDefault="0050507A" w:rsidP="003E132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C474A">
        <w:rPr>
          <w:rFonts w:ascii="Times New Roman" w:hAnsi="Times New Roman"/>
          <w:color w:val="000000"/>
          <w:sz w:val="28"/>
          <w:szCs w:val="28"/>
        </w:rPr>
        <w:t>На сегодняшний день уже никого не надо убеждать в том, что чем раньше мы познакомим ребенка с правилами дорожного движения, научим его навыкам культуры поведения на улицах и дорогах, тем меньше будет происшествий на проезжей части.</w:t>
      </w:r>
    </w:p>
    <w:p w:rsidR="0050507A" w:rsidRPr="004C474A" w:rsidRDefault="0050507A" w:rsidP="003E132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C474A">
        <w:rPr>
          <w:rFonts w:ascii="Times New Roman" w:hAnsi="Times New Roman"/>
          <w:color w:val="000000"/>
          <w:sz w:val="28"/>
          <w:szCs w:val="28"/>
        </w:rPr>
        <w:t>В данной группе мы начали свое обучение правилам дорожного движения с умения детей ориентироваться на местности, а именно на территории детского сада. Знакомили детей с  теми участками улицы, на которых они будут находиться в безопасности: тротуар, пешеходный переход, по которым, держа взрослого за руку можно перейти проезжую часть. Дети научились находить его на иллюстрациях в книгах, на макетах. Объясняла детям важность правильного поведения на самом пешеходном переходе и при подходе к нему (остановиться на некотором расстоянии от края проезжей части, внимательно осмотреть проезжую часть, повернув голову налево, а затем направо, при движении до середины дороги контролировать ситуацию слева, а с середины дороги - справа).</w:t>
      </w:r>
    </w:p>
    <w:p w:rsidR="0050507A" w:rsidRPr="004C474A" w:rsidRDefault="0050507A" w:rsidP="003E132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C474A">
        <w:rPr>
          <w:rFonts w:ascii="Times New Roman" w:hAnsi="Times New Roman"/>
          <w:color w:val="000000"/>
          <w:sz w:val="28"/>
          <w:szCs w:val="28"/>
        </w:rPr>
        <w:t xml:space="preserve">      На протяжении всего времени старалась превратить обучение в увлекательную игру. Для обучения детей ПДД использовала в своей работе:</w:t>
      </w:r>
    </w:p>
    <w:p w:rsidR="0050507A" w:rsidRPr="004C474A" w:rsidRDefault="0050507A" w:rsidP="003E1322">
      <w:pPr>
        <w:shd w:val="clear" w:color="auto" w:fill="FFFFFF"/>
        <w:spacing w:after="0" w:line="240" w:lineRule="auto"/>
        <w:ind w:firstLine="420"/>
        <w:rPr>
          <w:rFonts w:ascii="Times New Roman" w:hAnsi="Times New Roman"/>
          <w:color w:val="000000"/>
          <w:sz w:val="28"/>
          <w:szCs w:val="28"/>
        </w:rPr>
      </w:pPr>
      <w:r w:rsidRPr="004C474A">
        <w:rPr>
          <w:rFonts w:ascii="Times New Roman" w:hAnsi="Times New Roman"/>
          <w:color w:val="000000"/>
          <w:sz w:val="28"/>
          <w:szCs w:val="28"/>
        </w:rPr>
        <w:t>-беседы: "Наши друзья дорожные знаки", « Беседа об информационно – указательных знаках», "Правила пешеходов и пассажиров", «Светофор и его сигналы», «Пешеход и его поведение на улице».</w:t>
      </w:r>
    </w:p>
    <w:p w:rsidR="0050507A" w:rsidRPr="004C474A" w:rsidRDefault="0050507A" w:rsidP="003E1322">
      <w:pPr>
        <w:shd w:val="clear" w:color="auto" w:fill="FFFFFF"/>
        <w:spacing w:after="0" w:line="240" w:lineRule="auto"/>
        <w:ind w:firstLine="420"/>
        <w:rPr>
          <w:rFonts w:ascii="Times New Roman" w:hAnsi="Times New Roman"/>
          <w:color w:val="000000"/>
          <w:sz w:val="28"/>
          <w:szCs w:val="28"/>
        </w:rPr>
      </w:pPr>
      <w:r w:rsidRPr="004C474A">
        <w:rPr>
          <w:rFonts w:ascii="Times New Roman" w:hAnsi="Times New Roman"/>
          <w:color w:val="000000"/>
          <w:sz w:val="28"/>
          <w:szCs w:val="28"/>
        </w:rPr>
        <w:t>-заучивание стихотворений, загадывание загадок, чтение художественной литературы В.Суслов «Его сигнал для всех закон», С.Маршак «Одна рифма», А.Клименко «Когда мы пассажиры», Я.Пишумов «Дорожная азбука», А.Дорохова «Зеленый, желтый, красный»;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474A">
        <w:rPr>
          <w:rFonts w:ascii="Times New Roman" w:hAnsi="Times New Roman"/>
          <w:color w:val="000000"/>
          <w:sz w:val="28"/>
          <w:szCs w:val="28"/>
        </w:rPr>
        <w:t>Б. Жидков. «Что я видел, светофор»; С. Маршак «Милиционер», «Мяч» и др.;</w:t>
      </w:r>
    </w:p>
    <w:p w:rsidR="0050507A" w:rsidRPr="004C474A" w:rsidRDefault="0050507A" w:rsidP="003E1322">
      <w:pPr>
        <w:shd w:val="clear" w:color="auto" w:fill="FFFFFF"/>
        <w:spacing w:after="0" w:line="240" w:lineRule="auto"/>
        <w:ind w:firstLine="420"/>
        <w:rPr>
          <w:rFonts w:ascii="Times New Roman" w:hAnsi="Times New Roman"/>
          <w:color w:val="000000"/>
          <w:sz w:val="28"/>
          <w:szCs w:val="28"/>
        </w:rPr>
      </w:pPr>
      <w:r w:rsidRPr="004C474A">
        <w:rPr>
          <w:rFonts w:ascii="Times New Roman" w:hAnsi="Times New Roman"/>
          <w:color w:val="000000"/>
          <w:sz w:val="28"/>
          <w:szCs w:val="28"/>
        </w:rPr>
        <w:t>-дидактических игр  «Транспорт», «Дорожные знаки», «Веселый жезл», «Угадай-ка», «Лото», «Сложи знак», «Собери светофор», «Домино», «Это я, это я – это все мои друзья», «Расположи правильно дорожный знак».</w:t>
      </w:r>
    </w:p>
    <w:p w:rsidR="0050507A" w:rsidRPr="004C474A" w:rsidRDefault="0050507A" w:rsidP="003E1322">
      <w:pPr>
        <w:shd w:val="clear" w:color="auto" w:fill="FFFFFF"/>
        <w:spacing w:after="0" w:line="240" w:lineRule="auto"/>
        <w:ind w:firstLine="420"/>
        <w:rPr>
          <w:rFonts w:ascii="Times New Roman" w:hAnsi="Times New Roman"/>
          <w:color w:val="000000"/>
          <w:sz w:val="28"/>
          <w:szCs w:val="28"/>
        </w:rPr>
      </w:pPr>
      <w:r w:rsidRPr="004C474A">
        <w:rPr>
          <w:rFonts w:ascii="Times New Roman" w:hAnsi="Times New Roman"/>
          <w:color w:val="000000"/>
          <w:sz w:val="28"/>
          <w:szCs w:val="28"/>
        </w:rPr>
        <w:t>-сюжетно – ролевых игр «Шоферы», «Авто</w:t>
      </w:r>
      <w:r>
        <w:rPr>
          <w:rFonts w:ascii="Times New Roman" w:hAnsi="Times New Roman"/>
          <w:color w:val="000000"/>
          <w:sz w:val="28"/>
          <w:szCs w:val="28"/>
        </w:rPr>
        <w:t>бус»,  «Улица», «Мы едим, едим</w:t>
      </w:r>
      <w:r w:rsidRPr="004C474A">
        <w:rPr>
          <w:rFonts w:ascii="Times New Roman" w:hAnsi="Times New Roman"/>
          <w:color w:val="000000"/>
          <w:sz w:val="28"/>
          <w:szCs w:val="28"/>
        </w:rPr>
        <w:t>».</w:t>
      </w:r>
    </w:p>
    <w:p w:rsidR="0050507A" w:rsidRPr="004C474A" w:rsidRDefault="0050507A" w:rsidP="003E132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C474A">
        <w:rPr>
          <w:rFonts w:ascii="Times New Roman" w:hAnsi="Times New Roman"/>
          <w:color w:val="000000"/>
          <w:sz w:val="28"/>
          <w:szCs w:val="28"/>
        </w:rPr>
        <w:t>-подвижных игр «Светофор», «Цветные автомобили», «Тише едешь, дальше будешь»  и др.,</w:t>
      </w:r>
    </w:p>
    <w:p w:rsidR="0050507A" w:rsidRDefault="0050507A" w:rsidP="003E1322">
      <w:pPr>
        <w:shd w:val="clear" w:color="auto" w:fill="FFFFFF"/>
        <w:spacing w:after="0" w:line="240" w:lineRule="auto"/>
        <w:ind w:firstLine="420"/>
        <w:rPr>
          <w:rFonts w:ascii="Times New Roman" w:hAnsi="Times New Roman"/>
          <w:color w:val="000000"/>
          <w:sz w:val="28"/>
          <w:szCs w:val="28"/>
        </w:rPr>
      </w:pPr>
      <w:r w:rsidRPr="004C474A">
        <w:rPr>
          <w:rFonts w:ascii="Times New Roman" w:hAnsi="Times New Roman"/>
          <w:color w:val="000000"/>
          <w:sz w:val="28"/>
          <w:szCs w:val="28"/>
        </w:rPr>
        <w:t>-картины по правилам дорожного движения и иллюстрированные пособия, плакаты.</w:t>
      </w:r>
    </w:p>
    <w:p w:rsidR="0050507A" w:rsidRDefault="0050507A" w:rsidP="003E1322">
      <w:pPr>
        <w:shd w:val="clear" w:color="auto" w:fill="FFFFFF"/>
        <w:spacing w:after="0" w:line="240" w:lineRule="auto"/>
        <w:ind w:firstLine="4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 время обучения правил дорожного движения с одной девочкой из группы участвовали во всероссийской олимпиаде, где заняли первое место (приложение 1).</w:t>
      </w:r>
    </w:p>
    <w:p w:rsidR="0050507A" w:rsidRPr="00A87002" w:rsidRDefault="0050507A" w:rsidP="003E132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A87002">
        <w:rPr>
          <w:rFonts w:ascii="Times New Roman" w:hAnsi="Times New Roman"/>
          <w:color w:val="000000"/>
          <w:sz w:val="28"/>
          <w:szCs w:val="28"/>
        </w:rPr>
        <w:t>В группе постоянно проводится работа  по ознакомлению с правилами дорожного движения в семье. В уголке для родител</w:t>
      </w:r>
      <w:r>
        <w:rPr>
          <w:rFonts w:ascii="Times New Roman" w:hAnsi="Times New Roman"/>
          <w:color w:val="000000"/>
          <w:sz w:val="28"/>
          <w:szCs w:val="28"/>
        </w:rPr>
        <w:t>ей обновляется материал. Проводятся</w:t>
      </w:r>
      <w:r w:rsidRPr="00A87002">
        <w:rPr>
          <w:rFonts w:ascii="Times New Roman" w:hAnsi="Times New Roman"/>
          <w:color w:val="000000"/>
          <w:sz w:val="28"/>
          <w:szCs w:val="28"/>
        </w:rPr>
        <w:t xml:space="preserve"> индивидуальные беседы с родителями. Обращаю внимание  родителей  серьезно взглянуть на приобретение их детьми прочных знаний и навыков поведения на улице</w:t>
      </w:r>
    </w:p>
    <w:p w:rsidR="0050507A" w:rsidRDefault="0050507A" w:rsidP="003E132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0507A" w:rsidRDefault="0050507A" w:rsidP="003E1322">
      <w:pPr>
        <w:shd w:val="clear" w:color="auto" w:fill="FFFFFF"/>
        <w:spacing w:after="0" w:line="240" w:lineRule="auto"/>
        <w:ind w:firstLine="420"/>
        <w:rPr>
          <w:rFonts w:ascii="Times New Roman" w:hAnsi="Times New Roman"/>
          <w:color w:val="000000"/>
          <w:sz w:val="28"/>
          <w:szCs w:val="28"/>
        </w:rPr>
      </w:pPr>
    </w:p>
    <w:p w:rsidR="0050507A" w:rsidRDefault="0050507A" w:rsidP="003E13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1.</w:t>
      </w:r>
    </w:p>
    <w:p w:rsidR="0050507A" w:rsidRPr="00BD4627" w:rsidRDefault="0050507A" w:rsidP="003E1322">
      <w:pPr>
        <w:shd w:val="clear" w:color="auto" w:fill="FFFFFF"/>
        <w:spacing w:after="0" w:line="240" w:lineRule="auto"/>
        <w:ind w:left="-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BD4627"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673.5pt">
            <v:imagedata r:id="rId4" o:title=""/>
          </v:shape>
        </w:pict>
      </w:r>
    </w:p>
    <w:p w:rsidR="0050507A" w:rsidRPr="004C474A" w:rsidRDefault="0050507A" w:rsidP="003E1322">
      <w:pPr>
        <w:shd w:val="clear" w:color="auto" w:fill="FFFFFF"/>
        <w:spacing w:after="0" w:line="240" w:lineRule="auto"/>
        <w:ind w:firstLine="420"/>
        <w:rPr>
          <w:rFonts w:ascii="Times New Roman" w:hAnsi="Times New Roman"/>
          <w:color w:val="000000"/>
          <w:sz w:val="28"/>
          <w:szCs w:val="28"/>
        </w:rPr>
      </w:pPr>
    </w:p>
    <w:p w:rsidR="0050507A" w:rsidRPr="004C474A" w:rsidRDefault="0050507A" w:rsidP="003E1322">
      <w:pPr>
        <w:shd w:val="clear" w:color="auto" w:fill="FFFFFF"/>
        <w:spacing w:after="0" w:line="240" w:lineRule="auto"/>
        <w:ind w:firstLine="420"/>
        <w:rPr>
          <w:rFonts w:ascii="Times New Roman" w:hAnsi="Times New Roman"/>
          <w:color w:val="000000"/>
          <w:sz w:val="28"/>
          <w:szCs w:val="28"/>
        </w:rPr>
      </w:pPr>
      <w:r w:rsidRPr="004C47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507A" w:rsidRPr="003E1322" w:rsidRDefault="0050507A" w:rsidP="00CA2B1D">
      <w:pPr>
        <w:jc w:val="center"/>
        <w:rPr>
          <w:rFonts w:ascii="Times New Roman" w:hAnsi="Times New Roman"/>
          <w:b/>
          <w:sz w:val="28"/>
          <w:szCs w:val="28"/>
        </w:rPr>
      </w:pPr>
      <w:r w:rsidRPr="003E1322">
        <w:rPr>
          <w:rFonts w:ascii="Times New Roman" w:hAnsi="Times New Roman"/>
          <w:b/>
          <w:sz w:val="28"/>
          <w:szCs w:val="28"/>
        </w:rPr>
        <w:t>Конспект мероприятия по ПДД  в средней группе на тему « Путешествие в волшебную страну знаков»</w:t>
      </w:r>
    </w:p>
    <w:p w:rsidR="0050507A" w:rsidRDefault="0050507A" w:rsidP="00CA2B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формировать у детей знания о правилах дорожного движения.</w:t>
      </w:r>
    </w:p>
    <w:p w:rsidR="0050507A" w:rsidRDefault="0050507A" w:rsidP="00CA2B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50507A" w:rsidRDefault="0050507A" w:rsidP="00CA2B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1.Расширять знания детей у правилах дорожного движения</w:t>
      </w:r>
    </w:p>
    <w:p w:rsidR="0050507A" w:rsidRDefault="0050507A" w:rsidP="00CA2B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Закрепить у детей первоначальные представления о сигналах светофора</w:t>
      </w:r>
    </w:p>
    <w:p w:rsidR="0050507A" w:rsidRDefault="0050507A" w:rsidP="00CA2B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Закрепить знание детей о дорожных знаках</w:t>
      </w:r>
    </w:p>
    <w:p w:rsidR="0050507A" w:rsidRDefault="0050507A" w:rsidP="00CA2B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</w:t>
      </w:r>
    </w:p>
    <w:p w:rsidR="0050507A" w:rsidRDefault="0050507A" w:rsidP="00CA2B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-Ребята, сегодня мы с вами отправимся в путешествие в страну волшебных знаков. А на чем, мы отправимся в наше волшебное путешествие, вы сейчас отгадаете: </w:t>
      </w:r>
    </w:p>
    <w:p w:rsidR="0050507A" w:rsidRDefault="0050507A" w:rsidP="00CA2B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Пьет бензин, как молоко, </w:t>
      </w:r>
    </w:p>
    <w:p w:rsidR="0050507A" w:rsidRDefault="0050507A" w:rsidP="00CA2B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бегать далеко.</w:t>
      </w:r>
    </w:p>
    <w:p w:rsidR="0050507A" w:rsidRDefault="0050507A" w:rsidP="00CA2B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Возит грузы и людей,</w:t>
      </w:r>
    </w:p>
    <w:p w:rsidR="0050507A" w:rsidRDefault="0050507A" w:rsidP="00CA2B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знаком, конечно, с ней</w:t>
      </w:r>
    </w:p>
    <w:p w:rsidR="0050507A" w:rsidRDefault="0050507A" w:rsidP="00CA2B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Обувь носит из резины,</w:t>
      </w:r>
    </w:p>
    <w:p w:rsidR="0050507A" w:rsidRDefault="0050507A" w:rsidP="00CA2B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Называется ….(машина)</w:t>
      </w:r>
    </w:p>
    <w:p w:rsidR="0050507A" w:rsidRDefault="0050507A" w:rsidP="00CA2B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 дети, это машина. Именно на ней, мы отправимся в наше путешествие. ( воспитатель одевает фуражку и становится водителем). В этой стране мы узнаем много нового и интересного, Хотите?</w:t>
      </w:r>
    </w:p>
    <w:p w:rsidR="0050507A" w:rsidRDefault="0050507A" w:rsidP="00065D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как, вы думаете, что именно нам повстречается на пути? (дети предлагают свои варианты ответов). Но прежде чем отправиться в страну знаков, отгадаем , кто является самым главным знаком в этой стране:</w:t>
      </w:r>
    </w:p>
    <w:p w:rsidR="0050507A" w:rsidRDefault="0050507A" w:rsidP="00065D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глазищами моргаю,</w:t>
      </w:r>
    </w:p>
    <w:p w:rsidR="0050507A" w:rsidRDefault="0050507A" w:rsidP="00065D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Неустанно день и ночь.</w:t>
      </w:r>
    </w:p>
    <w:p w:rsidR="0050507A" w:rsidRDefault="0050507A" w:rsidP="00065D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машинам помогаю</w:t>
      </w:r>
    </w:p>
    <w:p w:rsidR="0050507A" w:rsidRDefault="0050507A" w:rsidP="00065D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тебе хочу помочь….(светофор)</w:t>
      </w:r>
    </w:p>
    <w:p w:rsidR="0050507A" w:rsidRDefault="0050507A" w:rsidP="00065D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-Правильно!!! Молодцы ребята, это светофор (показывает изображение светофора) А для чего нам нужен светофор, вы знаете? Что он делает на дороге?</w:t>
      </w:r>
    </w:p>
    <w:p w:rsidR="0050507A" w:rsidRDefault="0050507A" w:rsidP="00065D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-Давайте поиграем с нашим светофором! (Проводятся эстафеты  «Собери светофор» между детьми по очереди, кто быстрее). </w:t>
      </w:r>
    </w:p>
    <w:p w:rsidR="0050507A" w:rsidRDefault="0050507A" w:rsidP="00065D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, давайте вспомним, что означают цвета светофора (Дети читают стихотворение С.Я. Маршака  «Светофор»</w:t>
      </w:r>
    </w:p>
    <w:p w:rsidR="0050507A" w:rsidRDefault="0050507A" w:rsidP="001B33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свет зажегся красный,</w:t>
      </w:r>
    </w:p>
    <w:p w:rsidR="0050507A" w:rsidRDefault="0050507A" w:rsidP="001B33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Значит, двигаться опасно.</w:t>
      </w:r>
    </w:p>
    <w:p w:rsidR="0050507A" w:rsidRDefault="0050507A" w:rsidP="001B33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 зеленый говорит, </w:t>
      </w:r>
    </w:p>
    <w:p w:rsidR="0050507A" w:rsidRDefault="0050507A" w:rsidP="001B33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Проходите, путь открыт.</w:t>
      </w:r>
    </w:p>
    <w:p w:rsidR="0050507A" w:rsidRDefault="0050507A" w:rsidP="001B33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Желтый свет – предупрежденье:</w:t>
      </w:r>
    </w:p>
    <w:p w:rsidR="0050507A" w:rsidRDefault="0050507A" w:rsidP="000777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Ждите сигнала для движенья!</w:t>
      </w:r>
    </w:p>
    <w:p w:rsidR="0050507A" w:rsidRDefault="0050507A" w:rsidP="000777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-Хорошо ребята, молодцы!!! Вы все знаете ,для чего нам нужен светофор, как он работает. Отправляемся дальше в наше путешествие по волшебной стране знаков. (едут друг за другом, останавливаются возле дорожных знаков)</w:t>
      </w:r>
    </w:p>
    <w:p w:rsidR="0050507A" w:rsidRDefault="0050507A" w:rsidP="000777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Ой, посмотрите, что это? Какие- то знаки? Для чего нам они? (отвечают)</w:t>
      </w:r>
    </w:p>
    <w:p w:rsidR="0050507A" w:rsidRDefault="0050507A" w:rsidP="00065D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-Это дорожные знаки, они помогают соблюдать правила на дороге, как пешеходам, так и водителям.  Сейчас наши дети расскажут нам стихотворения о дорожных знаках  (дети берут карточки с изображением своего знака и рассказывают стихотворения)</w:t>
      </w:r>
    </w:p>
    <w:p w:rsidR="0050507A" w:rsidRDefault="0050507A" w:rsidP="00971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Мы важные знаки,</w:t>
      </w:r>
    </w:p>
    <w:p w:rsidR="0050507A" w:rsidRDefault="0050507A" w:rsidP="00971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Дорожные знаки.</w:t>
      </w:r>
    </w:p>
    <w:p w:rsidR="0050507A" w:rsidRDefault="0050507A" w:rsidP="00971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страже порядка стоим.</w:t>
      </w:r>
    </w:p>
    <w:p w:rsidR="0050507A" w:rsidRDefault="0050507A" w:rsidP="00971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правила знайте</w:t>
      </w:r>
    </w:p>
    <w:p w:rsidR="0050507A" w:rsidRDefault="0050507A" w:rsidP="00971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их соблюдайте,</w:t>
      </w:r>
    </w:p>
    <w:p w:rsidR="0050507A" w:rsidRDefault="0050507A" w:rsidP="00971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мы вам помочь поспешим!!!</w:t>
      </w:r>
    </w:p>
    <w:p w:rsidR="0050507A" w:rsidRDefault="0050507A" w:rsidP="00971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Пешеходный переход,</w:t>
      </w:r>
    </w:p>
    <w:p w:rsidR="0050507A" w:rsidRDefault="0050507A" w:rsidP="00971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Ходит целый день народ</w:t>
      </w:r>
    </w:p>
    <w:p w:rsidR="0050507A" w:rsidRDefault="0050507A" w:rsidP="00971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Ты, водитель не грусти!</w:t>
      </w:r>
    </w:p>
    <w:p w:rsidR="0050507A" w:rsidRDefault="0050507A" w:rsidP="00971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Пешехода пропусти!(Знак «Пешеходный переход»)</w:t>
      </w:r>
    </w:p>
    <w:p w:rsidR="0050507A" w:rsidRDefault="0050507A" w:rsidP="00971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3.Эй, водитель, осторожно!</w:t>
      </w:r>
    </w:p>
    <w:p w:rsidR="0050507A" w:rsidRDefault="0050507A" w:rsidP="00971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Ехать быстро невозможно.</w:t>
      </w:r>
    </w:p>
    <w:p w:rsidR="0050507A" w:rsidRDefault="0050507A" w:rsidP="00971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Знают люди все на свете- </w:t>
      </w:r>
    </w:p>
    <w:p w:rsidR="0050507A" w:rsidRDefault="0050507A" w:rsidP="00971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месте ходят дети (Знак «Дети»)</w:t>
      </w:r>
    </w:p>
    <w:p w:rsidR="0050507A" w:rsidRDefault="0050507A" w:rsidP="00971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 тротуара вниз ведет</w:t>
      </w:r>
    </w:p>
    <w:p w:rsidR="0050507A" w:rsidRDefault="0050507A" w:rsidP="00971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дорогу длинный вход</w:t>
      </w:r>
    </w:p>
    <w:p w:rsidR="0050507A" w:rsidRDefault="0050507A" w:rsidP="00971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 ни двери ни ворот, </w:t>
      </w:r>
    </w:p>
    <w:p w:rsidR="0050507A" w:rsidRDefault="0050507A" w:rsidP="00971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подземный переход (Знак «Подземный переход»)</w:t>
      </w:r>
    </w:p>
    <w:p w:rsidR="0050507A" w:rsidRDefault="0050507A" w:rsidP="00971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5.Это очень важный знак</w:t>
      </w:r>
    </w:p>
    <w:p w:rsidR="0050507A" w:rsidRDefault="0050507A" w:rsidP="00971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висит не просто так</w:t>
      </w:r>
    </w:p>
    <w:p w:rsidR="0050507A" w:rsidRDefault="0050507A" w:rsidP="00971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 внимателен шофер</w:t>
      </w:r>
    </w:p>
    <w:p w:rsidR="0050507A" w:rsidRDefault="0050507A" w:rsidP="00971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Рядом садик, школьный двор(Знак «Осторожно, дети»)</w:t>
      </w:r>
    </w:p>
    <w:p w:rsidR="0050507A" w:rsidRDefault="0050507A" w:rsidP="00CE32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-Спасибо, ребята!!! Что познакомили нас с такими важными знаками. Все они и еще много других оберегают нас от беды! А мы будем отправлять дальше и следующая наша остановка «Дорожная физкультминутка» (дети выполняют движения в соответствии с текстом под музыку)</w:t>
      </w:r>
    </w:p>
    <w:p w:rsidR="0050507A" w:rsidRDefault="0050507A" w:rsidP="00D11B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Дорога не тропинка, дорога не канава-  Шагают</w:t>
      </w:r>
    </w:p>
    <w:p w:rsidR="0050507A" w:rsidRDefault="0050507A" w:rsidP="00D11B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Сперва смотри налево, потом смотри направо- Повороты головы</w:t>
      </w:r>
    </w:p>
    <w:p w:rsidR="0050507A" w:rsidRDefault="0050507A" w:rsidP="00D11B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налево повернись, другу рядом улыбнись – Повороты</w:t>
      </w:r>
    </w:p>
    <w:p w:rsidR="0050507A" w:rsidRDefault="0050507A" w:rsidP="00D11B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Топни правою ногой –раз, два, три</w:t>
      </w:r>
    </w:p>
    <w:p w:rsidR="0050507A" w:rsidRDefault="0050507A" w:rsidP="00D11B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Топни левою ногой- раз, два, три</w:t>
      </w:r>
    </w:p>
    <w:p w:rsidR="0050507A" w:rsidRDefault="0050507A" w:rsidP="00D11B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Покачай головой –раз, два, три.</w:t>
      </w:r>
    </w:p>
    <w:p w:rsidR="0050507A" w:rsidRDefault="0050507A" w:rsidP="00D11B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вверх ты подними и похлопай –раз, два, три.</w:t>
      </w:r>
    </w:p>
    <w:p w:rsidR="0050507A" w:rsidRDefault="0050507A" w:rsidP="00EF58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-Вот как нужно переходить дорогу, если нет дорожных знаков. Сначала посмотреть налево,  а потом направо. Отдохнули и поехали дальше. А дальше нас ожидает викторина, которая называется «На дороге» ( отвечают на вопросы, получают за правильный ответ значки).</w:t>
      </w:r>
    </w:p>
    <w:p w:rsidR="0050507A" w:rsidRDefault="0050507A" w:rsidP="00EF58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-самодвижущееся четырехколесное транспортное средство (машина)</w:t>
      </w:r>
    </w:p>
    <w:p w:rsidR="0050507A" w:rsidRDefault="0050507A" w:rsidP="00EF58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-полоса земли, предназначенная для передвижения транспорта  (дорога)</w:t>
      </w:r>
    </w:p>
    <w:p w:rsidR="0050507A" w:rsidRDefault="0050507A" w:rsidP="00EF58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-многоместный автомобиль для перевозки пассажиров (автобус)</w:t>
      </w:r>
    </w:p>
    <w:p w:rsidR="0050507A" w:rsidRDefault="0050507A" w:rsidP="00EF58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-дом для автомобиля (гараж)</w:t>
      </w:r>
    </w:p>
    <w:p w:rsidR="0050507A" w:rsidRDefault="0050507A" w:rsidP="00EF58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-человек, едущий в транспорте, но не за рулем (пассажир)</w:t>
      </w:r>
    </w:p>
    <w:p w:rsidR="0050507A" w:rsidRDefault="0050507A" w:rsidP="00EF58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-«ноги» автомобиля (колеса)</w:t>
      </w:r>
    </w:p>
    <w:p w:rsidR="0050507A" w:rsidRDefault="0050507A" w:rsidP="00EF58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-«глаза» автомобиля (фара)</w:t>
      </w:r>
    </w:p>
    <w:p w:rsidR="0050507A" w:rsidRDefault="0050507A" w:rsidP="00EF58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-человек, управляющий автомобилем (шофер)</w:t>
      </w:r>
    </w:p>
    <w:p w:rsidR="0050507A" w:rsidRDefault="0050507A" w:rsidP="00EF58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-человек, идущий по тротуару (пешеход)</w:t>
      </w:r>
    </w:p>
    <w:p w:rsidR="0050507A" w:rsidRDefault="0050507A" w:rsidP="00EF58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-полосатая разметка перехода (зебра)</w:t>
      </w:r>
    </w:p>
    <w:p w:rsidR="0050507A" w:rsidRDefault="0050507A" w:rsidP="00EF58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-часть грузовика, предназначенная для перевозки грузов (кузов)</w:t>
      </w:r>
    </w:p>
    <w:p w:rsidR="0050507A" w:rsidRDefault="0050507A" w:rsidP="00EF58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вы молодцы правильно ответили на все вопросы викторины. Вот и завершилось наше путешествие, понравилось оно вам? Но напоследок хотелось сказать:</w:t>
      </w:r>
    </w:p>
    <w:p w:rsidR="0050507A" w:rsidRDefault="0050507A" w:rsidP="001625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дорогах трудностей так много, без сомнения.</w:t>
      </w:r>
    </w:p>
    <w:p w:rsidR="0050507A" w:rsidRDefault="0050507A" w:rsidP="001625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их бояться нет у нас причин,</w:t>
      </w:r>
    </w:p>
    <w:p w:rsidR="0050507A" w:rsidRDefault="0050507A" w:rsidP="001625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что правила движения</w:t>
      </w:r>
    </w:p>
    <w:p w:rsidR="0050507A" w:rsidRDefault="0050507A" w:rsidP="001625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для пешеходов и машин.</w:t>
      </w:r>
    </w:p>
    <w:p w:rsidR="0050507A" w:rsidRDefault="0050507A" w:rsidP="001625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чтоб у всех хорошее настроение,</w:t>
      </w:r>
    </w:p>
    <w:p w:rsidR="0050507A" w:rsidRDefault="0050507A" w:rsidP="001625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Соблюдайте, дети, правила дорожного движения!!! </w:t>
      </w:r>
    </w:p>
    <w:p w:rsidR="0050507A" w:rsidRDefault="0050507A" w:rsidP="00EF58F3">
      <w:pPr>
        <w:rPr>
          <w:rFonts w:ascii="Times New Roman" w:hAnsi="Times New Roman"/>
          <w:sz w:val="28"/>
          <w:szCs w:val="28"/>
        </w:rPr>
      </w:pPr>
    </w:p>
    <w:p w:rsidR="0050507A" w:rsidRDefault="0050507A" w:rsidP="00EF58F3">
      <w:pPr>
        <w:rPr>
          <w:rFonts w:ascii="Times New Roman" w:hAnsi="Times New Roman"/>
          <w:sz w:val="28"/>
          <w:szCs w:val="28"/>
        </w:rPr>
      </w:pPr>
    </w:p>
    <w:p w:rsidR="0050507A" w:rsidRDefault="0050507A" w:rsidP="00D11B1D">
      <w:pPr>
        <w:jc w:val="center"/>
        <w:rPr>
          <w:rFonts w:ascii="Times New Roman" w:hAnsi="Times New Roman"/>
          <w:sz w:val="28"/>
          <w:szCs w:val="28"/>
        </w:rPr>
      </w:pPr>
    </w:p>
    <w:p w:rsidR="0050507A" w:rsidRDefault="0050507A" w:rsidP="00D11B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0507A" w:rsidRPr="00CA2B1D" w:rsidRDefault="0050507A" w:rsidP="00CA2B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sectPr w:rsidR="0050507A" w:rsidRPr="00CA2B1D" w:rsidSect="0077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B1D"/>
    <w:rsid w:val="00065DB9"/>
    <w:rsid w:val="00077705"/>
    <w:rsid w:val="00162547"/>
    <w:rsid w:val="001B3367"/>
    <w:rsid w:val="002E2CDB"/>
    <w:rsid w:val="003E1322"/>
    <w:rsid w:val="00421820"/>
    <w:rsid w:val="004C474A"/>
    <w:rsid w:val="0050507A"/>
    <w:rsid w:val="006179C1"/>
    <w:rsid w:val="006D2BE9"/>
    <w:rsid w:val="007407E3"/>
    <w:rsid w:val="00777F56"/>
    <w:rsid w:val="007B5572"/>
    <w:rsid w:val="008E2D31"/>
    <w:rsid w:val="008F05DA"/>
    <w:rsid w:val="009712F6"/>
    <w:rsid w:val="00A87002"/>
    <w:rsid w:val="00BA5B76"/>
    <w:rsid w:val="00BD4627"/>
    <w:rsid w:val="00CA2B1D"/>
    <w:rsid w:val="00CE3225"/>
    <w:rsid w:val="00D11B1D"/>
    <w:rsid w:val="00EF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5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6</Pages>
  <Words>1057</Words>
  <Characters>6030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DNA7 X86</cp:lastModifiedBy>
  <cp:revision>5</cp:revision>
  <dcterms:created xsi:type="dcterms:W3CDTF">2019-09-24T10:18:00Z</dcterms:created>
  <dcterms:modified xsi:type="dcterms:W3CDTF">2019-09-24T16:31:00Z</dcterms:modified>
</cp:coreProperties>
</file>